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CF82" w14:textId="77777777" w:rsidR="003C3158" w:rsidRDefault="003C3158">
      <w:pPr>
        <w:rPr>
          <w:sz w:val="10"/>
          <w:szCs w:val="10"/>
        </w:rPr>
      </w:pP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6"/>
        <w:gridCol w:w="3155"/>
        <w:gridCol w:w="3402"/>
      </w:tblGrid>
      <w:tr w:rsidR="003C3158" w:rsidRPr="005B4ACC" w14:paraId="26296F65" w14:textId="77777777">
        <w:trPr>
          <w:trHeight w:val="1455"/>
        </w:trPr>
        <w:tc>
          <w:tcPr>
            <w:tcW w:w="3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F1E3" w14:textId="52152A4F" w:rsidR="0055303F" w:rsidRPr="005B4ACC" w:rsidRDefault="0055303F" w:rsidP="006A21E4">
            <w:pPr>
              <w:rPr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483C" w14:textId="77777777" w:rsidR="003C3158" w:rsidRPr="005B4ACC" w:rsidRDefault="003C3158">
            <w:pPr>
              <w:jc w:val="right"/>
              <w:rPr>
                <w:rFonts w:eastAsia="Calibri" w:cs="Arial"/>
                <w:bCs/>
                <w:szCs w:val="24"/>
                <w:lang w:val="en-US"/>
              </w:rPr>
            </w:pPr>
          </w:p>
          <w:p w14:paraId="48611D88" w14:textId="77777777" w:rsidR="003C3158" w:rsidRPr="005B4ACC" w:rsidRDefault="003C3158">
            <w:pPr>
              <w:jc w:val="center"/>
              <w:rPr>
                <w:rFonts w:eastAsia="Calibri" w:cs="Arial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1121" w14:textId="1EB16EBE" w:rsidR="0055303F" w:rsidRPr="005B4ACC" w:rsidRDefault="00144E2D" w:rsidP="003D3B8C">
            <w:pPr>
              <w:ind w:left="-108"/>
              <w:jc w:val="right"/>
              <w:rPr>
                <w:szCs w:val="24"/>
              </w:rPr>
            </w:pPr>
            <w:r w:rsidRPr="005B4ACC">
              <w:rPr>
                <w:rFonts w:cs="Arial"/>
                <w:bCs/>
                <w:szCs w:val="24"/>
              </w:rPr>
              <w:t xml:space="preserve">     </w:t>
            </w:r>
          </w:p>
          <w:p w14:paraId="160703CC" w14:textId="4F0CC3A3" w:rsidR="003C3158" w:rsidRPr="005B4ACC" w:rsidRDefault="009B242E" w:rsidP="003D3B8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 February 2025</w:t>
            </w:r>
          </w:p>
        </w:tc>
      </w:tr>
    </w:tbl>
    <w:p w14:paraId="78C5DD6C" w14:textId="5AE2BF0B" w:rsidR="003C3158" w:rsidRPr="005B4ACC" w:rsidRDefault="00144E2D">
      <w:pPr>
        <w:ind w:right="-257"/>
        <w:textAlignment w:val="auto"/>
        <w:rPr>
          <w:rFonts w:cs="Arial"/>
          <w:color w:val="000000"/>
          <w:szCs w:val="24"/>
          <w:lang w:eastAsia="en-GB"/>
        </w:rPr>
      </w:pPr>
      <w:r w:rsidRPr="005B4ACC">
        <w:rPr>
          <w:rFonts w:cs="Arial"/>
          <w:color w:val="000000" w:themeColor="text1"/>
          <w:szCs w:val="24"/>
          <w:lang w:eastAsia="en-GB"/>
        </w:rPr>
        <w:t>Dear</w:t>
      </w:r>
      <w:r w:rsidR="00091A86" w:rsidRPr="005B4ACC">
        <w:rPr>
          <w:rFonts w:cs="Arial"/>
          <w:color w:val="000000" w:themeColor="text1"/>
          <w:szCs w:val="24"/>
          <w:lang w:eastAsia="en-GB"/>
        </w:rPr>
        <w:t xml:space="preserve"> </w:t>
      </w:r>
      <w:r w:rsidR="00072E52">
        <w:rPr>
          <w:rFonts w:cs="Arial"/>
          <w:color w:val="000000" w:themeColor="text1"/>
          <w:szCs w:val="24"/>
          <w:lang w:eastAsia="en-GB"/>
        </w:rPr>
        <w:t>Members’ Library Service</w:t>
      </w:r>
      <w:r w:rsidRPr="005B4ACC">
        <w:rPr>
          <w:rFonts w:cs="Arial"/>
          <w:color w:val="000000" w:themeColor="text1"/>
          <w:szCs w:val="24"/>
          <w:lang w:eastAsia="en-GB"/>
        </w:rPr>
        <w:t>,</w:t>
      </w:r>
    </w:p>
    <w:p w14:paraId="59CC68DA" w14:textId="77777777" w:rsidR="003C3158" w:rsidRPr="005B4ACC" w:rsidRDefault="00144E2D">
      <w:pPr>
        <w:textAlignment w:val="auto"/>
        <w:rPr>
          <w:rFonts w:cs="Arial"/>
          <w:color w:val="000000"/>
          <w:szCs w:val="24"/>
          <w:lang w:eastAsia="en-GB"/>
        </w:rPr>
      </w:pPr>
      <w:r w:rsidRPr="005B4ACC">
        <w:rPr>
          <w:rFonts w:cs="Arial"/>
          <w:color w:val="000000"/>
          <w:szCs w:val="24"/>
          <w:lang w:eastAsia="en-GB"/>
        </w:rPr>
        <w:tab/>
      </w:r>
      <w:r w:rsidRPr="005B4ACC">
        <w:rPr>
          <w:rFonts w:cs="Arial"/>
          <w:color w:val="000000"/>
          <w:szCs w:val="24"/>
          <w:lang w:eastAsia="en-GB"/>
        </w:rPr>
        <w:tab/>
      </w:r>
      <w:r w:rsidRPr="005B4ACC">
        <w:rPr>
          <w:rFonts w:cs="Arial"/>
          <w:color w:val="000000"/>
          <w:szCs w:val="24"/>
          <w:lang w:eastAsia="en-GB"/>
        </w:rPr>
        <w:tab/>
      </w:r>
      <w:r w:rsidRPr="005B4ACC">
        <w:rPr>
          <w:rFonts w:cs="Arial"/>
          <w:color w:val="000000"/>
          <w:szCs w:val="24"/>
          <w:lang w:eastAsia="en-GB"/>
        </w:rPr>
        <w:tab/>
      </w:r>
      <w:r w:rsidRPr="005B4ACC">
        <w:rPr>
          <w:rFonts w:cs="Arial"/>
          <w:color w:val="000000"/>
          <w:szCs w:val="24"/>
          <w:lang w:eastAsia="en-GB"/>
        </w:rPr>
        <w:tab/>
      </w:r>
      <w:r w:rsidRPr="005B4ACC">
        <w:rPr>
          <w:rFonts w:cs="Arial"/>
          <w:color w:val="000000"/>
          <w:szCs w:val="24"/>
          <w:lang w:eastAsia="en-GB"/>
        </w:rPr>
        <w:tab/>
      </w:r>
      <w:r w:rsidRPr="005B4ACC">
        <w:rPr>
          <w:rFonts w:cs="Arial"/>
          <w:color w:val="000000"/>
          <w:szCs w:val="24"/>
          <w:lang w:eastAsia="en-GB"/>
        </w:rPr>
        <w:tab/>
        <w:t xml:space="preserve">        </w:t>
      </w:r>
    </w:p>
    <w:p w14:paraId="7100552B" w14:textId="3271663C" w:rsidR="003D7EAE" w:rsidRDefault="003D7EAE">
      <w:pPr>
        <w:jc w:val="both"/>
        <w:rPr>
          <w:rFonts w:eastAsia="Arial" w:cs="Arial"/>
          <w:color w:val="000000" w:themeColor="text1"/>
          <w:szCs w:val="24"/>
        </w:rPr>
      </w:pPr>
    </w:p>
    <w:p w14:paraId="1BDCE0D5" w14:textId="7E1CD80E" w:rsidR="00072E52" w:rsidRPr="005B4ACC" w:rsidRDefault="00072E52">
      <w:pPr>
        <w:jc w:val="both"/>
        <w:rPr>
          <w:rFonts w:eastAsia="Arial" w:cs="Arial"/>
          <w:color w:val="000000" w:themeColor="text1"/>
          <w:szCs w:val="24"/>
        </w:rPr>
      </w:pPr>
      <w:r w:rsidRPr="00072E52">
        <w:rPr>
          <w:rFonts w:eastAsia="Arial" w:cs="Arial"/>
          <w:b/>
          <w:bCs/>
          <w:color w:val="000000" w:themeColor="text1"/>
          <w:szCs w:val="24"/>
        </w:rPr>
        <w:t>Water (Special Measures) Bill</w:t>
      </w:r>
      <w:r>
        <w:rPr>
          <w:rFonts w:eastAsia="Arial" w:cs="Arial"/>
          <w:color w:val="000000" w:themeColor="text1"/>
          <w:szCs w:val="24"/>
        </w:rPr>
        <w:t>: Factsheets</w:t>
      </w:r>
    </w:p>
    <w:p w14:paraId="126DC065" w14:textId="77777777" w:rsidR="005B4ACC" w:rsidRPr="005B4ACC" w:rsidRDefault="005B4ACC">
      <w:pPr>
        <w:jc w:val="both"/>
        <w:rPr>
          <w:rFonts w:eastAsia="Arial" w:cs="Arial"/>
          <w:color w:val="000000" w:themeColor="text1"/>
          <w:szCs w:val="24"/>
        </w:rPr>
      </w:pPr>
    </w:p>
    <w:p w14:paraId="72802B02" w14:textId="77777777" w:rsidR="005B4ACC" w:rsidRPr="005B4ACC" w:rsidRDefault="005B4ACC">
      <w:pPr>
        <w:jc w:val="both"/>
        <w:rPr>
          <w:rFonts w:eastAsia="Arial" w:cs="Arial"/>
          <w:color w:val="000000" w:themeColor="text1"/>
          <w:szCs w:val="24"/>
        </w:rPr>
      </w:pPr>
    </w:p>
    <w:p w14:paraId="05088003" w14:textId="0D018353" w:rsidR="00740416" w:rsidRDefault="00072E52">
      <w:pPr>
        <w:jc w:val="both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 xml:space="preserve">During Commons Committee stage for the Water (Special Measures) Bill I made a commitment to deposit a factsheet relating to </w:t>
      </w:r>
      <w:r w:rsidR="00740416">
        <w:rPr>
          <w:rFonts w:eastAsia="Arial" w:cs="Arial"/>
          <w:color w:val="000000" w:themeColor="text1"/>
          <w:szCs w:val="24"/>
        </w:rPr>
        <w:t>emergency overflows</w:t>
      </w:r>
      <w:r>
        <w:rPr>
          <w:rFonts w:eastAsia="Arial" w:cs="Arial"/>
          <w:color w:val="000000" w:themeColor="text1"/>
          <w:szCs w:val="24"/>
        </w:rPr>
        <w:t xml:space="preserve"> in the House of Commons Library. I</w:t>
      </w:r>
      <w:r w:rsidR="00740416">
        <w:rPr>
          <w:rFonts w:eastAsia="Arial" w:cs="Arial"/>
          <w:color w:val="000000" w:themeColor="text1"/>
          <w:szCs w:val="24"/>
        </w:rPr>
        <w:t xml:space="preserve"> have attached this factsheet and would be grateful if you could please ensure it is made available in the </w:t>
      </w:r>
      <w:proofErr w:type="gramStart"/>
      <w:r w:rsidR="00740416">
        <w:rPr>
          <w:rFonts w:eastAsia="Arial" w:cs="Arial"/>
          <w:color w:val="000000" w:themeColor="text1"/>
          <w:szCs w:val="24"/>
        </w:rPr>
        <w:t>Library</w:t>
      </w:r>
      <w:proofErr w:type="gramEnd"/>
      <w:r w:rsidR="00740416">
        <w:rPr>
          <w:rFonts w:eastAsia="Arial" w:cs="Arial"/>
          <w:color w:val="000000" w:themeColor="text1"/>
          <w:szCs w:val="24"/>
        </w:rPr>
        <w:t>.</w:t>
      </w:r>
    </w:p>
    <w:p w14:paraId="1B3E79CB" w14:textId="77777777" w:rsidR="00740416" w:rsidRDefault="00740416">
      <w:pPr>
        <w:jc w:val="both"/>
        <w:rPr>
          <w:rFonts w:eastAsia="Arial" w:cs="Arial"/>
          <w:color w:val="000000" w:themeColor="text1"/>
          <w:szCs w:val="24"/>
        </w:rPr>
      </w:pPr>
    </w:p>
    <w:p w14:paraId="14C7B17E" w14:textId="32162DE0" w:rsidR="00E57AE5" w:rsidRDefault="00740416">
      <w:pPr>
        <w:jc w:val="both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>I</w:t>
      </w:r>
      <w:r w:rsidR="00072E52">
        <w:rPr>
          <w:rFonts w:eastAsia="Arial" w:cs="Arial"/>
          <w:color w:val="000000" w:themeColor="text1"/>
          <w:szCs w:val="24"/>
        </w:rPr>
        <w:t xml:space="preserve">n addition to this, I would also like to deposit a factsheet relating to </w:t>
      </w:r>
      <w:r w:rsidR="00CC5411">
        <w:rPr>
          <w:rFonts w:eastAsia="Arial" w:cs="Arial"/>
          <w:color w:val="000000" w:themeColor="text1"/>
          <w:szCs w:val="24"/>
        </w:rPr>
        <w:t>water industry special administration regimes.</w:t>
      </w:r>
      <w:r w:rsidR="00072E52">
        <w:rPr>
          <w:rFonts w:eastAsia="Arial" w:cs="Arial"/>
          <w:color w:val="000000" w:themeColor="text1"/>
          <w:szCs w:val="24"/>
        </w:rPr>
        <w:t xml:space="preserve"> While I did not make an explicit commitment to deposit this factsheet in the Library, I did share the factsheet with the Bill Committee and would </w:t>
      </w:r>
      <w:r>
        <w:rPr>
          <w:rFonts w:eastAsia="Arial" w:cs="Arial"/>
          <w:color w:val="000000" w:themeColor="text1"/>
          <w:szCs w:val="24"/>
        </w:rPr>
        <w:t xml:space="preserve">be very grateful if you could make this available in the </w:t>
      </w:r>
      <w:proofErr w:type="gramStart"/>
      <w:r>
        <w:rPr>
          <w:rFonts w:eastAsia="Arial" w:cs="Arial"/>
          <w:color w:val="000000" w:themeColor="text1"/>
          <w:szCs w:val="24"/>
        </w:rPr>
        <w:t>Library</w:t>
      </w:r>
      <w:proofErr w:type="gramEnd"/>
      <w:r>
        <w:rPr>
          <w:rFonts w:eastAsia="Arial" w:cs="Arial"/>
          <w:color w:val="000000" w:themeColor="text1"/>
          <w:szCs w:val="24"/>
        </w:rPr>
        <w:t xml:space="preserve"> too.</w:t>
      </w:r>
    </w:p>
    <w:p w14:paraId="216586F6" w14:textId="77777777" w:rsidR="00CC5411" w:rsidRPr="005B4ACC" w:rsidRDefault="00CC5411">
      <w:pPr>
        <w:jc w:val="both"/>
        <w:rPr>
          <w:rFonts w:eastAsia="Arial" w:cs="Arial"/>
          <w:color w:val="000000" w:themeColor="text1"/>
          <w:szCs w:val="24"/>
        </w:rPr>
      </w:pPr>
    </w:p>
    <w:p w14:paraId="3E780D43" w14:textId="77777777" w:rsidR="005B4ACC" w:rsidRPr="005B4ACC" w:rsidRDefault="005B4ACC">
      <w:pPr>
        <w:jc w:val="both"/>
        <w:rPr>
          <w:rFonts w:eastAsia="Arial" w:cs="Arial"/>
          <w:color w:val="000000" w:themeColor="text1"/>
          <w:szCs w:val="24"/>
        </w:rPr>
      </w:pPr>
    </w:p>
    <w:p w14:paraId="60207EBE" w14:textId="5956A101" w:rsidR="00085DB3" w:rsidRDefault="00CC5411">
      <w:pPr>
        <w:jc w:val="both"/>
        <w:rPr>
          <w:rFonts w:cs="Arial"/>
          <w:color w:val="000000" w:themeColor="text1"/>
          <w:szCs w:val="24"/>
          <w:lang w:eastAsia="en-GB"/>
        </w:rPr>
      </w:pPr>
      <w:r>
        <w:rPr>
          <w:rFonts w:cs="Arial"/>
          <w:color w:val="000000" w:themeColor="text1"/>
          <w:szCs w:val="24"/>
          <w:lang w:eastAsia="en-GB"/>
        </w:rPr>
        <w:t>Please do let me know if you have any questions at all.</w:t>
      </w:r>
    </w:p>
    <w:p w14:paraId="00018153" w14:textId="77777777" w:rsidR="00CC5411" w:rsidRDefault="00CC5411">
      <w:pPr>
        <w:jc w:val="both"/>
        <w:rPr>
          <w:rFonts w:cs="Arial"/>
          <w:color w:val="000000" w:themeColor="text1"/>
          <w:szCs w:val="24"/>
          <w:lang w:eastAsia="en-GB"/>
        </w:rPr>
      </w:pPr>
    </w:p>
    <w:p w14:paraId="423CEFFE" w14:textId="77777777" w:rsidR="009B242E" w:rsidRPr="005B4ACC" w:rsidRDefault="009B242E">
      <w:pPr>
        <w:jc w:val="both"/>
        <w:rPr>
          <w:rFonts w:cs="Arial"/>
          <w:color w:val="000000" w:themeColor="text1"/>
          <w:szCs w:val="24"/>
          <w:lang w:eastAsia="en-GB"/>
        </w:rPr>
      </w:pPr>
    </w:p>
    <w:p w14:paraId="43B72571" w14:textId="77777777" w:rsidR="00740416" w:rsidRDefault="00740416">
      <w:pPr>
        <w:jc w:val="center"/>
        <w:rPr>
          <w:szCs w:val="24"/>
        </w:rPr>
      </w:pPr>
    </w:p>
    <w:p w14:paraId="7738DEBD" w14:textId="24FDCF63" w:rsidR="003C3158" w:rsidRPr="005B4ACC" w:rsidRDefault="00144E2D">
      <w:pPr>
        <w:jc w:val="center"/>
        <w:rPr>
          <w:szCs w:val="24"/>
        </w:rPr>
      </w:pPr>
      <w:r w:rsidRPr="005B4ACC">
        <w:rPr>
          <w:szCs w:val="24"/>
        </w:rPr>
        <w:t>Yours sincerely,</w:t>
      </w:r>
    </w:p>
    <w:p w14:paraId="6ADFD828" w14:textId="77777777" w:rsidR="0055303F" w:rsidRPr="005B4ACC" w:rsidRDefault="0055303F" w:rsidP="00A57D80">
      <w:pPr>
        <w:rPr>
          <w:noProof/>
          <w:szCs w:val="24"/>
        </w:rPr>
      </w:pPr>
    </w:p>
    <w:p w14:paraId="38333E3D" w14:textId="30C6A563" w:rsidR="0055303F" w:rsidRPr="005B4ACC" w:rsidRDefault="0055303F" w:rsidP="00A57D80">
      <w:pPr>
        <w:jc w:val="center"/>
        <w:rPr>
          <w:noProof/>
          <w:szCs w:val="24"/>
        </w:rPr>
      </w:pPr>
    </w:p>
    <w:p w14:paraId="6BABD216" w14:textId="40CD9DFB" w:rsidR="0055303F" w:rsidRPr="005B4ACC" w:rsidRDefault="00ED581E">
      <w:pPr>
        <w:jc w:val="center"/>
        <w:rPr>
          <w:szCs w:val="24"/>
        </w:rPr>
      </w:pPr>
      <w:r>
        <w:rPr>
          <w:noProof/>
        </w:rPr>
        <w:drawing>
          <wp:inline distT="0" distB="0" distL="0" distR="0" wp14:anchorId="2B3287F7" wp14:editId="6C7CF8D9">
            <wp:extent cx="2676525" cy="1051105"/>
            <wp:effectExtent l="0" t="0" r="0" b="0"/>
            <wp:docPr id="439056971" name="Picture 1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56971" name="Picture 1" descr="A signature on a white background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4578" cy="106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C73C4" w14:textId="77777777" w:rsidR="005B4ACC" w:rsidRPr="005B4ACC" w:rsidRDefault="005B4ACC">
      <w:pPr>
        <w:jc w:val="center"/>
        <w:rPr>
          <w:szCs w:val="24"/>
        </w:rPr>
      </w:pPr>
    </w:p>
    <w:p w14:paraId="5C9CA751" w14:textId="77777777" w:rsidR="005B4ACC" w:rsidRPr="005B4ACC" w:rsidRDefault="005B4ACC">
      <w:pPr>
        <w:jc w:val="center"/>
        <w:rPr>
          <w:szCs w:val="24"/>
        </w:rPr>
      </w:pPr>
    </w:p>
    <w:p w14:paraId="550E6646" w14:textId="7A442525" w:rsidR="003C3158" w:rsidRPr="005B4ACC" w:rsidRDefault="005B4AC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EMMA</w:t>
      </w:r>
      <w:r w:rsidRPr="005B4ACC">
        <w:rPr>
          <w:b/>
          <w:bCs/>
          <w:szCs w:val="24"/>
        </w:rPr>
        <w:t xml:space="preserve"> HARDY</w:t>
      </w:r>
      <w:r w:rsidR="00144E2D" w:rsidRPr="005B4ACC">
        <w:rPr>
          <w:b/>
          <w:bCs/>
          <w:szCs w:val="24"/>
        </w:rPr>
        <w:t xml:space="preserve"> MP</w:t>
      </w:r>
    </w:p>
    <w:p w14:paraId="24767BF9" w14:textId="77777777" w:rsidR="003C3158" w:rsidRPr="005B4ACC" w:rsidRDefault="00144E2D">
      <w:pPr>
        <w:jc w:val="center"/>
        <w:rPr>
          <w:szCs w:val="24"/>
        </w:rPr>
      </w:pPr>
      <w:r w:rsidRPr="005B4ACC">
        <w:rPr>
          <w:szCs w:val="24"/>
        </w:rPr>
        <w:t>Parliamentary Under Secretary of State for Environment, Food &amp; Rural Affairs</w:t>
      </w:r>
    </w:p>
    <w:p w14:paraId="707ED28D" w14:textId="77777777" w:rsidR="003C3158" w:rsidRPr="005B4ACC" w:rsidRDefault="00144E2D">
      <w:pPr>
        <w:jc w:val="center"/>
        <w:rPr>
          <w:szCs w:val="24"/>
        </w:rPr>
      </w:pPr>
      <w:r w:rsidRPr="005B4ACC">
        <w:rPr>
          <w:szCs w:val="24"/>
        </w:rPr>
        <w:br/>
      </w:r>
    </w:p>
    <w:sectPr w:rsidR="003C3158" w:rsidRPr="005B4AC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91" w:bottom="567" w:left="1191" w:header="11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D266D" w14:textId="77777777" w:rsidR="00C26276" w:rsidRDefault="00C26276">
      <w:r>
        <w:separator/>
      </w:r>
    </w:p>
  </w:endnote>
  <w:endnote w:type="continuationSeparator" w:id="0">
    <w:p w14:paraId="17F3D777" w14:textId="77777777" w:rsidR="00C26276" w:rsidRDefault="00C26276">
      <w:r>
        <w:continuationSeparator/>
      </w:r>
    </w:p>
  </w:endnote>
  <w:endnote w:type="continuationNotice" w:id="1">
    <w:p w14:paraId="3E559D9F" w14:textId="77777777" w:rsidR="00C26276" w:rsidRDefault="00C26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Arial"/>
    <w:charset w:val="00"/>
    <w:family w:val="swiss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6A46" w14:textId="77777777" w:rsidR="00144E2D" w:rsidRDefault="00144E2D">
    <w:pPr>
      <w:pStyle w:val="Footer"/>
      <w:tabs>
        <w:tab w:val="clear" w:pos="4513"/>
        <w:tab w:val="clear" w:pos="9026"/>
        <w:tab w:val="center" w:pos="4820"/>
        <w:tab w:val="right" w:pos="9639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42CB61F" wp14:editId="42537564">
          <wp:simplePos x="0" y="0"/>
          <wp:positionH relativeFrom="leftMargin">
            <wp:posOffset>6480809</wp:posOffset>
          </wp:positionH>
          <wp:positionV relativeFrom="page">
            <wp:posOffset>10081260</wp:posOffset>
          </wp:positionV>
          <wp:extent cx="863998" cy="435601"/>
          <wp:effectExtent l="0" t="0" r="0" b="2549"/>
          <wp:wrapNone/>
          <wp:docPr id="236438757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3998" cy="4356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AE00" w14:textId="77777777" w:rsidR="00144E2D" w:rsidRDefault="00144E2D">
    <w:pPr>
      <w:pStyle w:val="Footer"/>
    </w:pPr>
  </w:p>
  <w:p w14:paraId="77DE111C" w14:textId="77777777" w:rsidR="00144E2D" w:rsidRDefault="00144E2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54FB91A4" wp14:editId="289F20C1">
          <wp:simplePos x="0" y="0"/>
          <wp:positionH relativeFrom="leftMargin">
            <wp:posOffset>6435090</wp:posOffset>
          </wp:positionH>
          <wp:positionV relativeFrom="page">
            <wp:posOffset>10109204</wp:posOffset>
          </wp:positionV>
          <wp:extent cx="863998" cy="435601"/>
          <wp:effectExtent l="0" t="0" r="0" b="2549"/>
          <wp:wrapNone/>
          <wp:docPr id="1838984261" name="Picture 6" descr="Disability confident leader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984261" name="Picture 6" descr="Disability confident leader log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3998" cy="4356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0046D" w14:textId="77777777" w:rsidR="00C26276" w:rsidRDefault="00C26276">
      <w:r>
        <w:rPr>
          <w:color w:val="000000"/>
        </w:rPr>
        <w:separator/>
      </w:r>
    </w:p>
  </w:footnote>
  <w:footnote w:type="continuationSeparator" w:id="0">
    <w:p w14:paraId="0307E4E8" w14:textId="77777777" w:rsidR="00C26276" w:rsidRDefault="00C26276">
      <w:r>
        <w:continuationSeparator/>
      </w:r>
    </w:p>
  </w:footnote>
  <w:footnote w:type="continuationNotice" w:id="1">
    <w:p w14:paraId="59CB89CD" w14:textId="77777777" w:rsidR="00C26276" w:rsidRDefault="00C26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0B733" w14:textId="77777777" w:rsidR="00144E2D" w:rsidRDefault="00144E2D">
    <w:pPr>
      <w:jc w:val="right"/>
      <w:rPr>
        <w:rFonts w:ascii="Arial (W1)" w:hAnsi="Arial (W1)" w:cs="Arial (W1)"/>
        <w:color w:val="00AF4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20" w:type="dxa"/>
      <w:tblInd w:w="569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</w:tblGrid>
    <w:tr w:rsidR="003A15B5" w14:paraId="622D3810" w14:textId="77777777">
      <w:trPr>
        <w:trHeight w:val="284"/>
      </w:trPr>
      <w:tc>
        <w:tcPr>
          <w:tcW w:w="482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4E0CF559" w14:textId="77777777" w:rsidR="00144E2D" w:rsidRDefault="00144E2D">
          <w:pPr>
            <w:rPr>
              <w:rFonts w:cs="Arial"/>
              <w:sz w:val="2"/>
              <w:szCs w:val="2"/>
            </w:rPr>
          </w:pPr>
          <w:bookmarkStart w:id="0" w:name="_Hlk114142416"/>
        </w:p>
      </w:tc>
    </w:tr>
    <w:tr w:rsidR="003A15B5" w14:paraId="51DD08FA" w14:textId="77777777">
      <w:trPr>
        <w:trHeight w:val="1125"/>
      </w:trPr>
      <w:tc>
        <w:tcPr>
          <w:tcW w:w="4820" w:type="dxa"/>
          <w:shd w:val="clear" w:color="auto" w:fill="FFFFFF"/>
          <w:tcMar>
            <w:top w:w="0" w:type="dxa"/>
            <w:left w:w="10" w:type="dxa"/>
            <w:bottom w:w="0" w:type="dxa"/>
            <w:right w:w="10" w:type="dxa"/>
          </w:tcMar>
        </w:tcPr>
        <w:p w14:paraId="7BCCAAC1" w14:textId="1A465D28" w:rsidR="00144E2D" w:rsidRDefault="005B4ACC">
          <w:pPr>
            <w:rPr>
              <w:rFonts w:cs="Arial"/>
              <w:b/>
              <w:color w:val="00AF41"/>
              <w:sz w:val="18"/>
              <w:szCs w:val="18"/>
            </w:rPr>
          </w:pPr>
          <w:r>
            <w:rPr>
              <w:rFonts w:cs="Arial"/>
              <w:b/>
              <w:color w:val="00AF41"/>
              <w:sz w:val="18"/>
              <w:szCs w:val="18"/>
            </w:rPr>
            <w:t>Emma Hardy</w:t>
          </w:r>
          <w:r w:rsidR="00144E2D">
            <w:rPr>
              <w:rFonts w:cs="Arial"/>
              <w:b/>
              <w:color w:val="00AF41"/>
              <w:sz w:val="18"/>
              <w:szCs w:val="18"/>
            </w:rPr>
            <w:t xml:space="preserve"> MP</w:t>
          </w:r>
        </w:p>
        <w:p w14:paraId="75BFB25C" w14:textId="77777777" w:rsidR="00144E2D" w:rsidRDefault="00144E2D">
          <w:pPr>
            <w:rPr>
              <w:rFonts w:cs="Arial"/>
              <w:b/>
              <w:color w:val="00AF41"/>
              <w:sz w:val="18"/>
              <w:szCs w:val="18"/>
            </w:rPr>
          </w:pPr>
          <w:r>
            <w:rPr>
              <w:rFonts w:cs="Arial"/>
              <w:b/>
              <w:color w:val="00AF41"/>
              <w:sz w:val="18"/>
              <w:szCs w:val="18"/>
            </w:rPr>
            <w:t>Parliamentary Under Secretary of State for Environment, Food &amp; Rural Affairs</w:t>
          </w:r>
        </w:p>
        <w:p w14:paraId="562A6430" w14:textId="77777777" w:rsidR="00144E2D" w:rsidRDefault="00144E2D">
          <w:pPr>
            <w:rPr>
              <w:rFonts w:cs="Arial"/>
              <w:b/>
              <w:color w:val="00AF41"/>
              <w:sz w:val="8"/>
              <w:szCs w:val="8"/>
            </w:rPr>
          </w:pPr>
        </w:p>
        <w:p w14:paraId="33526D84" w14:textId="77777777" w:rsidR="00144E2D" w:rsidRDefault="00144E2D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Seacole Building</w:t>
          </w:r>
        </w:p>
        <w:p w14:paraId="7C401FE4" w14:textId="77777777" w:rsidR="00144E2D" w:rsidRDefault="00144E2D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 Marsham Street</w:t>
          </w:r>
        </w:p>
        <w:p w14:paraId="43145DD9" w14:textId="77777777" w:rsidR="00144E2D" w:rsidRDefault="00144E2D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London</w:t>
          </w:r>
        </w:p>
        <w:p w14:paraId="7F611695" w14:textId="77777777" w:rsidR="00144E2D" w:rsidRDefault="00144E2D">
          <w:pPr>
            <w:rPr>
              <w:rFonts w:cs="Arial"/>
              <w:sz w:val="18"/>
              <w:szCs w:val="18"/>
            </w:rPr>
          </w:pPr>
          <w:bookmarkStart w:id="1" w:name="_Hlk117668407"/>
          <w:r>
            <w:rPr>
              <w:rFonts w:cs="Arial"/>
              <w:sz w:val="18"/>
              <w:szCs w:val="18"/>
            </w:rPr>
            <w:t>SW1P 4DF</w:t>
          </w:r>
        </w:p>
        <w:bookmarkEnd w:id="1"/>
        <w:p w14:paraId="4AAC60A4" w14:textId="77777777" w:rsidR="00144E2D" w:rsidRDefault="00144E2D">
          <w:pPr>
            <w:rPr>
              <w:rFonts w:cs="Arial"/>
              <w:sz w:val="8"/>
              <w:szCs w:val="8"/>
            </w:rPr>
          </w:pPr>
        </w:p>
        <w:p w14:paraId="52046000" w14:textId="77777777" w:rsidR="00144E2D" w:rsidRPr="00072E52" w:rsidRDefault="00144E2D">
          <w:pPr>
            <w:rPr>
              <w:rFonts w:cs="Arial"/>
              <w:sz w:val="18"/>
              <w:szCs w:val="18"/>
              <w:lang w:val="es-ES"/>
            </w:rPr>
          </w:pPr>
          <w:r w:rsidRPr="00072E52">
            <w:rPr>
              <w:rFonts w:cs="Arial"/>
              <w:sz w:val="18"/>
              <w:szCs w:val="18"/>
              <w:lang w:val="es-ES"/>
            </w:rPr>
            <w:t xml:space="preserve">T:  </w:t>
          </w:r>
          <w:bookmarkStart w:id="2" w:name="_Hlk117668423"/>
          <w:r w:rsidRPr="00072E52">
            <w:rPr>
              <w:rFonts w:cs="Arial"/>
              <w:sz w:val="18"/>
              <w:szCs w:val="18"/>
              <w:lang w:val="es-ES"/>
            </w:rPr>
            <w:t>+44 (0) 3459 335577</w:t>
          </w:r>
          <w:bookmarkEnd w:id="2"/>
        </w:p>
        <w:p w14:paraId="0CE3B379" w14:textId="561C5E44" w:rsidR="00144E2D" w:rsidRPr="00072E52" w:rsidRDefault="00144E2D">
          <w:pPr>
            <w:rPr>
              <w:rFonts w:cs="Arial"/>
              <w:sz w:val="18"/>
              <w:szCs w:val="18"/>
              <w:lang w:val="es-ES"/>
            </w:rPr>
          </w:pPr>
          <w:bookmarkStart w:id="3" w:name="_Hlk117668491"/>
          <w:r w:rsidRPr="00072E52">
            <w:rPr>
              <w:rFonts w:cs="Arial"/>
              <w:sz w:val="18"/>
              <w:szCs w:val="18"/>
              <w:lang w:val="es-ES"/>
            </w:rPr>
            <w:t xml:space="preserve">E:  </w:t>
          </w:r>
          <w:hyperlink r:id="rId1" w:history="1">
            <w:r w:rsidR="00437C1B" w:rsidRPr="00072E52">
              <w:rPr>
                <w:rStyle w:val="Hyperlink"/>
                <w:rFonts w:cs="Arial"/>
                <w:color w:val="auto"/>
                <w:sz w:val="18"/>
                <w:szCs w:val="18"/>
                <w:u w:val="none"/>
                <w:lang w:val="es-ES"/>
              </w:rPr>
              <w:t>correspondence.section@defra.gov.uk</w:t>
            </w:r>
          </w:hyperlink>
        </w:p>
        <w:p w14:paraId="1668E9C6" w14:textId="3A0274CD" w:rsidR="00144E2D" w:rsidRDefault="00144E2D">
          <w:r>
            <w:rPr>
              <w:rFonts w:cs="Arial"/>
              <w:color w:val="000000"/>
              <w:sz w:val="18"/>
              <w:szCs w:val="18"/>
            </w:rPr>
            <w:t xml:space="preserve">W: </w:t>
          </w:r>
          <w:hyperlink r:id="rId2" w:history="1">
            <w:r w:rsidRPr="00437C1B">
              <w:rPr>
                <w:rStyle w:val="Hyperlink"/>
                <w:rFonts w:cs="Arial"/>
                <w:color w:val="auto"/>
                <w:sz w:val="18"/>
                <w:szCs w:val="18"/>
                <w:u w:val="none"/>
              </w:rPr>
              <w:t>gov.uk/defra</w:t>
            </w:r>
            <w:bookmarkEnd w:id="3"/>
          </w:hyperlink>
        </w:p>
      </w:tc>
    </w:tr>
  </w:tbl>
  <w:bookmarkEnd w:id="0"/>
  <w:p w14:paraId="27AE3391" w14:textId="77777777" w:rsidR="00144E2D" w:rsidRDefault="00144E2D">
    <w:pPr>
      <w:pStyle w:val="Header"/>
    </w:pPr>
    <w:r>
      <w:rPr>
        <w:rFonts w:cs="Arial"/>
        <w:noProof/>
        <w:lang w:eastAsia="en-GB"/>
      </w:rPr>
      <w:drawing>
        <wp:anchor distT="0" distB="0" distL="114300" distR="114300" simplePos="0" relativeHeight="251658241" behindDoc="1" locked="0" layoutInCell="1" allowOverlap="1" wp14:anchorId="16CB44AA" wp14:editId="158B108E">
          <wp:simplePos x="0" y="0"/>
          <wp:positionH relativeFrom="margin">
            <wp:align>left</wp:align>
          </wp:positionH>
          <wp:positionV relativeFrom="paragraph">
            <wp:posOffset>-1172846</wp:posOffset>
          </wp:positionV>
          <wp:extent cx="2267894" cy="1162046"/>
          <wp:effectExtent l="0" t="0" r="0" b="4"/>
          <wp:wrapNone/>
          <wp:docPr id="780583872" name="Picture 37" descr="Def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583872" name="Picture 37" descr="Defra log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67894" cy="11620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lYFDncvjWIs3o" int2:id="VkEnbMfo">
      <int2:state int2:value="Rejected" int2:type="AugLoop_Text_Critique"/>
    </int2:textHash>
    <int2:textHash int2:hashCode="xQy+KnIliT8rxm" int2:id="mnu4cHY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C0168"/>
    <w:multiLevelType w:val="hybridMultilevel"/>
    <w:tmpl w:val="7002697E"/>
    <w:lvl w:ilvl="0" w:tplc="6D5AA0CC">
      <w:start w:val="1"/>
      <w:numFmt w:val="decimal"/>
      <w:lvlText w:val="%1."/>
      <w:lvlJc w:val="left"/>
      <w:pPr>
        <w:ind w:left="720" w:hanging="360"/>
      </w:pPr>
    </w:lvl>
    <w:lvl w:ilvl="1" w:tplc="53984A26">
      <w:start w:val="1"/>
      <w:numFmt w:val="lowerLetter"/>
      <w:lvlText w:val="%2."/>
      <w:lvlJc w:val="left"/>
      <w:pPr>
        <w:ind w:left="1440" w:hanging="360"/>
      </w:pPr>
    </w:lvl>
    <w:lvl w:ilvl="2" w:tplc="26702402">
      <w:start w:val="1"/>
      <w:numFmt w:val="lowerRoman"/>
      <w:lvlText w:val="%3."/>
      <w:lvlJc w:val="right"/>
      <w:pPr>
        <w:ind w:left="2160" w:hanging="180"/>
      </w:pPr>
    </w:lvl>
    <w:lvl w:ilvl="3" w:tplc="E0A4A1C8">
      <w:start w:val="1"/>
      <w:numFmt w:val="decimal"/>
      <w:lvlText w:val="%4."/>
      <w:lvlJc w:val="left"/>
      <w:pPr>
        <w:ind w:left="2880" w:hanging="360"/>
      </w:pPr>
    </w:lvl>
    <w:lvl w:ilvl="4" w:tplc="1B8E85FC">
      <w:start w:val="1"/>
      <w:numFmt w:val="lowerLetter"/>
      <w:lvlText w:val="%5."/>
      <w:lvlJc w:val="left"/>
      <w:pPr>
        <w:ind w:left="3600" w:hanging="360"/>
      </w:pPr>
    </w:lvl>
    <w:lvl w:ilvl="5" w:tplc="8A6495F6">
      <w:start w:val="1"/>
      <w:numFmt w:val="lowerRoman"/>
      <w:lvlText w:val="%6."/>
      <w:lvlJc w:val="right"/>
      <w:pPr>
        <w:ind w:left="4320" w:hanging="180"/>
      </w:pPr>
    </w:lvl>
    <w:lvl w:ilvl="6" w:tplc="80A25350">
      <w:start w:val="1"/>
      <w:numFmt w:val="decimal"/>
      <w:lvlText w:val="%7."/>
      <w:lvlJc w:val="left"/>
      <w:pPr>
        <w:ind w:left="5040" w:hanging="360"/>
      </w:pPr>
    </w:lvl>
    <w:lvl w:ilvl="7" w:tplc="A26815EC">
      <w:start w:val="1"/>
      <w:numFmt w:val="lowerLetter"/>
      <w:lvlText w:val="%8."/>
      <w:lvlJc w:val="left"/>
      <w:pPr>
        <w:ind w:left="5760" w:hanging="360"/>
      </w:pPr>
    </w:lvl>
    <w:lvl w:ilvl="8" w:tplc="601689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05FF"/>
    <w:multiLevelType w:val="hybridMultilevel"/>
    <w:tmpl w:val="62DE4DEC"/>
    <w:lvl w:ilvl="0" w:tplc="B4DAA57C">
      <w:start w:val="1"/>
      <w:numFmt w:val="decimal"/>
      <w:lvlText w:val="%1."/>
      <w:lvlJc w:val="left"/>
      <w:pPr>
        <w:ind w:left="720" w:hanging="360"/>
      </w:pPr>
    </w:lvl>
    <w:lvl w:ilvl="1" w:tplc="27A09DA4">
      <w:start w:val="1"/>
      <w:numFmt w:val="lowerLetter"/>
      <w:lvlText w:val="%2."/>
      <w:lvlJc w:val="left"/>
      <w:pPr>
        <w:ind w:left="1440" w:hanging="360"/>
      </w:pPr>
    </w:lvl>
    <w:lvl w:ilvl="2" w:tplc="13FCFA28">
      <w:start w:val="1"/>
      <w:numFmt w:val="lowerRoman"/>
      <w:lvlText w:val="%3."/>
      <w:lvlJc w:val="right"/>
      <w:pPr>
        <w:ind w:left="2160" w:hanging="180"/>
      </w:pPr>
    </w:lvl>
    <w:lvl w:ilvl="3" w:tplc="756A02CA">
      <w:start w:val="1"/>
      <w:numFmt w:val="decimal"/>
      <w:lvlText w:val="%4."/>
      <w:lvlJc w:val="left"/>
      <w:pPr>
        <w:ind w:left="2880" w:hanging="360"/>
      </w:pPr>
    </w:lvl>
    <w:lvl w:ilvl="4" w:tplc="52E6CE0C">
      <w:start w:val="1"/>
      <w:numFmt w:val="lowerLetter"/>
      <w:lvlText w:val="%5."/>
      <w:lvlJc w:val="left"/>
      <w:pPr>
        <w:ind w:left="3600" w:hanging="360"/>
      </w:pPr>
    </w:lvl>
    <w:lvl w:ilvl="5" w:tplc="3260EF62">
      <w:start w:val="1"/>
      <w:numFmt w:val="lowerRoman"/>
      <w:lvlText w:val="%6."/>
      <w:lvlJc w:val="right"/>
      <w:pPr>
        <w:ind w:left="4320" w:hanging="180"/>
      </w:pPr>
    </w:lvl>
    <w:lvl w:ilvl="6" w:tplc="0AE0961E">
      <w:start w:val="1"/>
      <w:numFmt w:val="decimal"/>
      <w:lvlText w:val="%7."/>
      <w:lvlJc w:val="left"/>
      <w:pPr>
        <w:ind w:left="5040" w:hanging="360"/>
      </w:pPr>
    </w:lvl>
    <w:lvl w:ilvl="7" w:tplc="86A04932">
      <w:start w:val="1"/>
      <w:numFmt w:val="lowerLetter"/>
      <w:lvlText w:val="%8."/>
      <w:lvlJc w:val="left"/>
      <w:pPr>
        <w:ind w:left="5760" w:hanging="360"/>
      </w:pPr>
    </w:lvl>
    <w:lvl w:ilvl="8" w:tplc="74ECEC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2F5B"/>
    <w:multiLevelType w:val="multilevel"/>
    <w:tmpl w:val="D57A43D0"/>
    <w:styleLink w:val="XDocReportOL"/>
    <w:lvl w:ilvl="0">
      <w:start w:val="1"/>
      <w:numFmt w:val="decimal"/>
      <w:pStyle w:val="XDocReportOLP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6EA1796"/>
    <w:multiLevelType w:val="hybridMultilevel"/>
    <w:tmpl w:val="291EEFEC"/>
    <w:lvl w:ilvl="0" w:tplc="C02A8316">
      <w:start w:val="1"/>
      <w:numFmt w:val="decimal"/>
      <w:lvlText w:val="%1."/>
      <w:lvlJc w:val="left"/>
      <w:pPr>
        <w:ind w:left="720" w:hanging="360"/>
      </w:pPr>
    </w:lvl>
    <w:lvl w:ilvl="1" w:tplc="8A8A40B4">
      <w:start w:val="1"/>
      <w:numFmt w:val="lowerLetter"/>
      <w:lvlText w:val="%2."/>
      <w:lvlJc w:val="left"/>
      <w:pPr>
        <w:ind w:left="1440" w:hanging="360"/>
      </w:pPr>
    </w:lvl>
    <w:lvl w:ilvl="2" w:tplc="CEF65248">
      <w:start w:val="1"/>
      <w:numFmt w:val="lowerRoman"/>
      <w:lvlText w:val="%3."/>
      <w:lvlJc w:val="right"/>
      <w:pPr>
        <w:ind w:left="2160" w:hanging="180"/>
      </w:pPr>
    </w:lvl>
    <w:lvl w:ilvl="3" w:tplc="EE18D302">
      <w:start w:val="1"/>
      <w:numFmt w:val="decimal"/>
      <w:lvlText w:val="%4."/>
      <w:lvlJc w:val="left"/>
      <w:pPr>
        <w:ind w:left="2880" w:hanging="360"/>
      </w:pPr>
    </w:lvl>
    <w:lvl w:ilvl="4" w:tplc="6EC60D88">
      <w:start w:val="1"/>
      <w:numFmt w:val="lowerLetter"/>
      <w:lvlText w:val="%5."/>
      <w:lvlJc w:val="left"/>
      <w:pPr>
        <w:ind w:left="3600" w:hanging="360"/>
      </w:pPr>
    </w:lvl>
    <w:lvl w:ilvl="5" w:tplc="8A181D0C">
      <w:start w:val="1"/>
      <w:numFmt w:val="lowerRoman"/>
      <w:lvlText w:val="%6."/>
      <w:lvlJc w:val="right"/>
      <w:pPr>
        <w:ind w:left="4320" w:hanging="180"/>
      </w:pPr>
    </w:lvl>
    <w:lvl w:ilvl="6" w:tplc="A2F87B5C">
      <w:start w:val="1"/>
      <w:numFmt w:val="decimal"/>
      <w:lvlText w:val="%7."/>
      <w:lvlJc w:val="left"/>
      <w:pPr>
        <w:ind w:left="5040" w:hanging="360"/>
      </w:pPr>
    </w:lvl>
    <w:lvl w:ilvl="7" w:tplc="18283FD6">
      <w:start w:val="1"/>
      <w:numFmt w:val="lowerLetter"/>
      <w:lvlText w:val="%8."/>
      <w:lvlJc w:val="left"/>
      <w:pPr>
        <w:ind w:left="5760" w:hanging="360"/>
      </w:pPr>
    </w:lvl>
    <w:lvl w:ilvl="8" w:tplc="7C0A13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E215"/>
    <w:multiLevelType w:val="hybridMultilevel"/>
    <w:tmpl w:val="F238E256"/>
    <w:lvl w:ilvl="0" w:tplc="8524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C0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89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E6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A9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0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26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AF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E07AF"/>
    <w:multiLevelType w:val="hybridMultilevel"/>
    <w:tmpl w:val="83B63DE2"/>
    <w:lvl w:ilvl="0" w:tplc="5BE60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24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87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85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6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A8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E7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8C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00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41E21"/>
    <w:multiLevelType w:val="multilevel"/>
    <w:tmpl w:val="14484AEE"/>
    <w:styleLink w:val="XDocReportUL"/>
    <w:lvl w:ilvl="0">
      <w:numFmt w:val="bullet"/>
      <w:pStyle w:val="XDocReportULP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" w15:restartNumberingAfterBreak="0">
    <w:nsid w:val="5D8BE126"/>
    <w:multiLevelType w:val="hybridMultilevel"/>
    <w:tmpl w:val="0818E25C"/>
    <w:lvl w:ilvl="0" w:tplc="9EBADD0E">
      <w:start w:val="1"/>
      <w:numFmt w:val="decimal"/>
      <w:lvlText w:val="%1."/>
      <w:lvlJc w:val="left"/>
      <w:pPr>
        <w:ind w:left="720" w:hanging="360"/>
      </w:pPr>
    </w:lvl>
    <w:lvl w:ilvl="1" w:tplc="E13C7264">
      <w:start w:val="1"/>
      <w:numFmt w:val="lowerLetter"/>
      <w:lvlText w:val="%2."/>
      <w:lvlJc w:val="left"/>
      <w:pPr>
        <w:ind w:left="1440" w:hanging="360"/>
      </w:pPr>
    </w:lvl>
    <w:lvl w:ilvl="2" w:tplc="C436E8F6">
      <w:start w:val="1"/>
      <w:numFmt w:val="lowerRoman"/>
      <w:lvlText w:val="%3."/>
      <w:lvlJc w:val="right"/>
      <w:pPr>
        <w:ind w:left="2160" w:hanging="180"/>
      </w:pPr>
    </w:lvl>
    <w:lvl w:ilvl="3" w:tplc="A9E2C1C0">
      <w:start w:val="1"/>
      <w:numFmt w:val="decimal"/>
      <w:lvlText w:val="%4."/>
      <w:lvlJc w:val="left"/>
      <w:pPr>
        <w:ind w:left="2880" w:hanging="360"/>
      </w:pPr>
    </w:lvl>
    <w:lvl w:ilvl="4" w:tplc="857C81EA">
      <w:start w:val="1"/>
      <w:numFmt w:val="lowerLetter"/>
      <w:lvlText w:val="%5."/>
      <w:lvlJc w:val="left"/>
      <w:pPr>
        <w:ind w:left="3600" w:hanging="360"/>
      </w:pPr>
    </w:lvl>
    <w:lvl w:ilvl="5" w:tplc="5C64ED92">
      <w:start w:val="1"/>
      <w:numFmt w:val="lowerRoman"/>
      <w:lvlText w:val="%6."/>
      <w:lvlJc w:val="right"/>
      <w:pPr>
        <w:ind w:left="4320" w:hanging="180"/>
      </w:pPr>
    </w:lvl>
    <w:lvl w:ilvl="6" w:tplc="C0EA68CE">
      <w:start w:val="1"/>
      <w:numFmt w:val="decimal"/>
      <w:lvlText w:val="%7."/>
      <w:lvlJc w:val="left"/>
      <w:pPr>
        <w:ind w:left="5040" w:hanging="360"/>
      </w:pPr>
    </w:lvl>
    <w:lvl w:ilvl="7" w:tplc="1FC06828">
      <w:start w:val="1"/>
      <w:numFmt w:val="lowerLetter"/>
      <w:lvlText w:val="%8."/>
      <w:lvlJc w:val="left"/>
      <w:pPr>
        <w:ind w:left="5760" w:hanging="360"/>
      </w:pPr>
    </w:lvl>
    <w:lvl w:ilvl="8" w:tplc="2A685A4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7925">
    <w:abstractNumId w:val="5"/>
  </w:num>
  <w:num w:numId="2" w16cid:durableId="1838838161">
    <w:abstractNumId w:val="4"/>
  </w:num>
  <w:num w:numId="3" w16cid:durableId="914508356">
    <w:abstractNumId w:val="3"/>
  </w:num>
  <w:num w:numId="4" w16cid:durableId="865368486">
    <w:abstractNumId w:val="0"/>
  </w:num>
  <w:num w:numId="5" w16cid:durableId="1799687201">
    <w:abstractNumId w:val="7"/>
  </w:num>
  <w:num w:numId="6" w16cid:durableId="553739010">
    <w:abstractNumId w:val="1"/>
  </w:num>
  <w:num w:numId="7" w16cid:durableId="189418542">
    <w:abstractNumId w:val="2"/>
  </w:num>
  <w:num w:numId="8" w16cid:durableId="1826049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58"/>
    <w:rsid w:val="0001069F"/>
    <w:rsid w:val="000113FD"/>
    <w:rsid w:val="00012E75"/>
    <w:rsid w:val="00015323"/>
    <w:rsid w:val="0002373B"/>
    <w:rsid w:val="0004304A"/>
    <w:rsid w:val="00050E88"/>
    <w:rsid w:val="0005778E"/>
    <w:rsid w:val="00067639"/>
    <w:rsid w:val="00072E52"/>
    <w:rsid w:val="000737A8"/>
    <w:rsid w:val="00085DB3"/>
    <w:rsid w:val="00091A86"/>
    <w:rsid w:val="00097F28"/>
    <w:rsid w:val="000A092A"/>
    <w:rsid w:val="000B072B"/>
    <w:rsid w:val="000D06D3"/>
    <w:rsid w:val="000E1A79"/>
    <w:rsid w:val="000E4BEB"/>
    <w:rsid w:val="00107341"/>
    <w:rsid w:val="00110DB0"/>
    <w:rsid w:val="001210AC"/>
    <w:rsid w:val="00131C54"/>
    <w:rsid w:val="0013251F"/>
    <w:rsid w:val="0013747B"/>
    <w:rsid w:val="00144E2D"/>
    <w:rsid w:val="0015426B"/>
    <w:rsid w:val="001556E9"/>
    <w:rsid w:val="0015742B"/>
    <w:rsid w:val="00157A64"/>
    <w:rsid w:val="0015F369"/>
    <w:rsid w:val="001647AC"/>
    <w:rsid w:val="00175A77"/>
    <w:rsid w:val="00180DE3"/>
    <w:rsid w:val="00181AEA"/>
    <w:rsid w:val="00197357"/>
    <w:rsid w:val="001A1C1A"/>
    <w:rsid w:val="001A7779"/>
    <w:rsid w:val="001C0AAB"/>
    <w:rsid w:val="001C33A5"/>
    <w:rsid w:val="001D2F5B"/>
    <w:rsid w:val="001D7F3B"/>
    <w:rsid w:val="001F25E8"/>
    <w:rsid w:val="0021002D"/>
    <w:rsid w:val="00217EA5"/>
    <w:rsid w:val="00231256"/>
    <w:rsid w:val="002360F2"/>
    <w:rsid w:val="00236CBD"/>
    <w:rsid w:val="00245E42"/>
    <w:rsid w:val="0024757D"/>
    <w:rsid w:val="002520FF"/>
    <w:rsid w:val="00252805"/>
    <w:rsid w:val="00257935"/>
    <w:rsid w:val="002633EB"/>
    <w:rsid w:val="0028443A"/>
    <w:rsid w:val="002875A8"/>
    <w:rsid w:val="002A2BBF"/>
    <w:rsid w:val="002A40B2"/>
    <w:rsid w:val="002C2B8B"/>
    <w:rsid w:val="00314D30"/>
    <w:rsid w:val="00316D2A"/>
    <w:rsid w:val="00322FD2"/>
    <w:rsid w:val="003247A7"/>
    <w:rsid w:val="00327BFA"/>
    <w:rsid w:val="00337456"/>
    <w:rsid w:val="003416A4"/>
    <w:rsid w:val="0035543B"/>
    <w:rsid w:val="00356477"/>
    <w:rsid w:val="00367123"/>
    <w:rsid w:val="00371747"/>
    <w:rsid w:val="00374116"/>
    <w:rsid w:val="00375780"/>
    <w:rsid w:val="003836DC"/>
    <w:rsid w:val="003836F2"/>
    <w:rsid w:val="00392AB9"/>
    <w:rsid w:val="003A15B5"/>
    <w:rsid w:val="003A29BF"/>
    <w:rsid w:val="003A61B8"/>
    <w:rsid w:val="003A6B4B"/>
    <w:rsid w:val="003A6CB9"/>
    <w:rsid w:val="003B45CD"/>
    <w:rsid w:val="003B4EB9"/>
    <w:rsid w:val="003C0CD3"/>
    <w:rsid w:val="003C3158"/>
    <w:rsid w:val="003C42D8"/>
    <w:rsid w:val="003D3B8C"/>
    <w:rsid w:val="003D7622"/>
    <w:rsid w:val="003D7EAE"/>
    <w:rsid w:val="003F7801"/>
    <w:rsid w:val="00401BAC"/>
    <w:rsid w:val="00433662"/>
    <w:rsid w:val="00433A87"/>
    <w:rsid w:val="00437C1B"/>
    <w:rsid w:val="0045A9A0"/>
    <w:rsid w:val="00476A9F"/>
    <w:rsid w:val="0049D785"/>
    <w:rsid w:val="004A2B47"/>
    <w:rsid w:val="004C2A67"/>
    <w:rsid w:val="004E7253"/>
    <w:rsid w:val="004F66F6"/>
    <w:rsid w:val="00507857"/>
    <w:rsid w:val="00533603"/>
    <w:rsid w:val="00536C4A"/>
    <w:rsid w:val="0055303F"/>
    <w:rsid w:val="00565DB2"/>
    <w:rsid w:val="00592944"/>
    <w:rsid w:val="005B4ACC"/>
    <w:rsid w:val="005C3764"/>
    <w:rsid w:val="005D7158"/>
    <w:rsid w:val="005E12CC"/>
    <w:rsid w:val="005E5BDD"/>
    <w:rsid w:val="005F74A7"/>
    <w:rsid w:val="00606A82"/>
    <w:rsid w:val="006175E5"/>
    <w:rsid w:val="00621A28"/>
    <w:rsid w:val="00623BB4"/>
    <w:rsid w:val="00626F3A"/>
    <w:rsid w:val="006278DC"/>
    <w:rsid w:val="00636803"/>
    <w:rsid w:val="00636E7F"/>
    <w:rsid w:val="0064618F"/>
    <w:rsid w:val="00671679"/>
    <w:rsid w:val="00672C0A"/>
    <w:rsid w:val="00683F45"/>
    <w:rsid w:val="0069046F"/>
    <w:rsid w:val="00690E1D"/>
    <w:rsid w:val="006A21E4"/>
    <w:rsid w:val="006C6615"/>
    <w:rsid w:val="006D747B"/>
    <w:rsid w:val="006E0CD1"/>
    <w:rsid w:val="0071614C"/>
    <w:rsid w:val="007247C9"/>
    <w:rsid w:val="007361D6"/>
    <w:rsid w:val="00740416"/>
    <w:rsid w:val="00740B5A"/>
    <w:rsid w:val="00765C82"/>
    <w:rsid w:val="00793389"/>
    <w:rsid w:val="00793839"/>
    <w:rsid w:val="007941A5"/>
    <w:rsid w:val="007A25E9"/>
    <w:rsid w:val="007A3E6A"/>
    <w:rsid w:val="007C3EDF"/>
    <w:rsid w:val="007C4D99"/>
    <w:rsid w:val="007D5AC6"/>
    <w:rsid w:val="007D5E08"/>
    <w:rsid w:val="007E616A"/>
    <w:rsid w:val="007F7BA1"/>
    <w:rsid w:val="00800080"/>
    <w:rsid w:val="008262E6"/>
    <w:rsid w:val="0082760E"/>
    <w:rsid w:val="00836C01"/>
    <w:rsid w:val="00836F5E"/>
    <w:rsid w:val="00847E24"/>
    <w:rsid w:val="008805BD"/>
    <w:rsid w:val="00895DFE"/>
    <w:rsid w:val="008978E5"/>
    <w:rsid w:val="008A1D74"/>
    <w:rsid w:val="008B41D0"/>
    <w:rsid w:val="008C579C"/>
    <w:rsid w:val="008D281D"/>
    <w:rsid w:val="00905A23"/>
    <w:rsid w:val="00917E90"/>
    <w:rsid w:val="00942BBF"/>
    <w:rsid w:val="009438F3"/>
    <w:rsid w:val="009439AF"/>
    <w:rsid w:val="0094510F"/>
    <w:rsid w:val="00954527"/>
    <w:rsid w:val="0095512D"/>
    <w:rsid w:val="00955C93"/>
    <w:rsid w:val="00964F5C"/>
    <w:rsid w:val="0098082C"/>
    <w:rsid w:val="009808A7"/>
    <w:rsid w:val="009813C5"/>
    <w:rsid w:val="0098373D"/>
    <w:rsid w:val="0099697F"/>
    <w:rsid w:val="009A2887"/>
    <w:rsid w:val="009B242E"/>
    <w:rsid w:val="009B263E"/>
    <w:rsid w:val="009B3153"/>
    <w:rsid w:val="009B4C9B"/>
    <w:rsid w:val="009C50EF"/>
    <w:rsid w:val="009C6016"/>
    <w:rsid w:val="009D6129"/>
    <w:rsid w:val="009E6928"/>
    <w:rsid w:val="009F2DE2"/>
    <w:rsid w:val="009F631F"/>
    <w:rsid w:val="00A00F0E"/>
    <w:rsid w:val="00A028D5"/>
    <w:rsid w:val="00A11C24"/>
    <w:rsid w:val="00A125E2"/>
    <w:rsid w:val="00A174E4"/>
    <w:rsid w:val="00A2053F"/>
    <w:rsid w:val="00A27084"/>
    <w:rsid w:val="00A33EF3"/>
    <w:rsid w:val="00A34FC4"/>
    <w:rsid w:val="00A44589"/>
    <w:rsid w:val="00A57D80"/>
    <w:rsid w:val="00A61CCF"/>
    <w:rsid w:val="00A7048E"/>
    <w:rsid w:val="00A842B4"/>
    <w:rsid w:val="00A86A21"/>
    <w:rsid w:val="00AA32FF"/>
    <w:rsid w:val="00AC2D5F"/>
    <w:rsid w:val="00AD0748"/>
    <w:rsid w:val="00AD437B"/>
    <w:rsid w:val="00AE7D94"/>
    <w:rsid w:val="00AF5554"/>
    <w:rsid w:val="00B16D8D"/>
    <w:rsid w:val="00B21D54"/>
    <w:rsid w:val="00B24A7C"/>
    <w:rsid w:val="00B2510C"/>
    <w:rsid w:val="00B31E44"/>
    <w:rsid w:val="00B3474C"/>
    <w:rsid w:val="00B347F9"/>
    <w:rsid w:val="00B35DEE"/>
    <w:rsid w:val="00B36271"/>
    <w:rsid w:val="00B40EF1"/>
    <w:rsid w:val="00B43DE0"/>
    <w:rsid w:val="00B443FC"/>
    <w:rsid w:val="00B457F4"/>
    <w:rsid w:val="00B56312"/>
    <w:rsid w:val="00B80F2D"/>
    <w:rsid w:val="00BA369A"/>
    <w:rsid w:val="00BB4B4C"/>
    <w:rsid w:val="00BB631D"/>
    <w:rsid w:val="00BE4AE8"/>
    <w:rsid w:val="00BF34C4"/>
    <w:rsid w:val="00BF56AF"/>
    <w:rsid w:val="00BF7B83"/>
    <w:rsid w:val="00C145B3"/>
    <w:rsid w:val="00C2554C"/>
    <w:rsid w:val="00C26276"/>
    <w:rsid w:val="00C32BAD"/>
    <w:rsid w:val="00C50DB6"/>
    <w:rsid w:val="00C55D4C"/>
    <w:rsid w:val="00C60A0A"/>
    <w:rsid w:val="00C669DD"/>
    <w:rsid w:val="00C77CB0"/>
    <w:rsid w:val="00C84825"/>
    <w:rsid w:val="00C96ECC"/>
    <w:rsid w:val="00CC5411"/>
    <w:rsid w:val="00CE2C9B"/>
    <w:rsid w:val="00CE3769"/>
    <w:rsid w:val="00D17624"/>
    <w:rsid w:val="00D25277"/>
    <w:rsid w:val="00D323A7"/>
    <w:rsid w:val="00D37D75"/>
    <w:rsid w:val="00D47C59"/>
    <w:rsid w:val="00D50D2A"/>
    <w:rsid w:val="00D565EC"/>
    <w:rsid w:val="00D90548"/>
    <w:rsid w:val="00DA4CA9"/>
    <w:rsid w:val="00DC0884"/>
    <w:rsid w:val="00DC3590"/>
    <w:rsid w:val="00DD42C1"/>
    <w:rsid w:val="00DD4D99"/>
    <w:rsid w:val="00DD53BD"/>
    <w:rsid w:val="00DF2766"/>
    <w:rsid w:val="00DF3522"/>
    <w:rsid w:val="00E03619"/>
    <w:rsid w:val="00E114EE"/>
    <w:rsid w:val="00E20C8E"/>
    <w:rsid w:val="00E253A5"/>
    <w:rsid w:val="00E37698"/>
    <w:rsid w:val="00E57AE5"/>
    <w:rsid w:val="00E6215C"/>
    <w:rsid w:val="00E762D8"/>
    <w:rsid w:val="00EA58AE"/>
    <w:rsid w:val="00EB0F79"/>
    <w:rsid w:val="00EB2A93"/>
    <w:rsid w:val="00EC55AD"/>
    <w:rsid w:val="00ED581E"/>
    <w:rsid w:val="00EE07AE"/>
    <w:rsid w:val="00EE2F24"/>
    <w:rsid w:val="00EE4718"/>
    <w:rsid w:val="00F01D42"/>
    <w:rsid w:val="00F02026"/>
    <w:rsid w:val="00F04AA8"/>
    <w:rsid w:val="00F170E4"/>
    <w:rsid w:val="00F17930"/>
    <w:rsid w:val="00F22640"/>
    <w:rsid w:val="00F247E9"/>
    <w:rsid w:val="00F26B34"/>
    <w:rsid w:val="00F34CE6"/>
    <w:rsid w:val="00F42C28"/>
    <w:rsid w:val="00F8062B"/>
    <w:rsid w:val="00F90EB5"/>
    <w:rsid w:val="00FA2E3D"/>
    <w:rsid w:val="00FAC818"/>
    <w:rsid w:val="00FB47B2"/>
    <w:rsid w:val="00FD2ECB"/>
    <w:rsid w:val="00FD5A3D"/>
    <w:rsid w:val="00FF5309"/>
    <w:rsid w:val="00FF79F3"/>
    <w:rsid w:val="016EB85B"/>
    <w:rsid w:val="03668A7D"/>
    <w:rsid w:val="03755CDC"/>
    <w:rsid w:val="03817847"/>
    <w:rsid w:val="03B0FDB5"/>
    <w:rsid w:val="042269C5"/>
    <w:rsid w:val="044D157C"/>
    <w:rsid w:val="046AC254"/>
    <w:rsid w:val="047479FC"/>
    <w:rsid w:val="047FE05E"/>
    <w:rsid w:val="0482FEE3"/>
    <w:rsid w:val="05992AED"/>
    <w:rsid w:val="05CEFE55"/>
    <w:rsid w:val="061ECDD3"/>
    <w:rsid w:val="06322823"/>
    <w:rsid w:val="063A40E4"/>
    <w:rsid w:val="071408D5"/>
    <w:rsid w:val="07961E7E"/>
    <w:rsid w:val="07979AD4"/>
    <w:rsid w:val="0797DFF7"/>
    <w:rsid w:val="07D018BB"/>
    <w:rsid w:val="0854E96A"/>
    <w:rsid w:val="08886378"/>
    <w:rsid w:val="091D68EF"/>
    <w:rsid w:val="09708443"/>
    <w:rsid w:val="099361F7"/>
    <w:rsid w:val="09E1C074"/>
    <w:rsid w:val="0A3B637E"/>
    <w:rsid w:val="0ABDB7C5"/>
    <w:rsid w:val="0B095AE4"/>
    <w:rsid w:val="0B510966"/>
    <w:rsid w:val="0B890667"/>
    <w:rsid w:val="0B984CDF"/>
    <w:rsid w:val="0C43A4F0"/>
    <w:rsid w:val="0C491D35"/>
    <w:rsid w:val="0CE1E89E"/>
    <w:rsid w:val="0D285A8D"/>
    <w:rsid w:val="0DB8B02B"/>
    <w:rsid w:val="0DEA1534"/>
    <w:rsid w:val="0E0C1FE2"/>
    <w:rsid w:val="0EB69F9B"/>
    <w:rsid w:val="0EF46150"/>
    <w:rsid w:val="0F9D0017"/>
    <w:rsid w:val="1052044C"/>
    <w:rsid w:val="11FBCBB0"/>
    <w:rsid w:val="12A9A3A5"/>
    <w:rsid w:val="131C5A4F"/>
    <w:rsid w:val="1338ED62"/>
    <w:rsid w:val="137C081B"/>
    <w:rsid w:val="139F20E2"/>
    <w:rsid w:val="13D63593"/>
    <w:rsid w:val="14120B77"/>
    <w:rsid w:val="142DF234"/>
    <w:rsid w:val="145D3AA2"/>
    <w:rsid w:val="152606C8"/>
    <w:rsid w:val="153F0AEB"/>
    <w:rsid w:val="15E45DFC"/>
    <w:rsid w:val="160ABEA7"/>
    <w:rsid w:val="1653FB11"/>
    <w:rsid w:val="16CA66FE"/>
    <w:rsid w:val="16CBF7CD"/>
    <w:rsid w:val="17A5A984"/>
    <w:rsid w:val="17B1284D"/>
    <w:rsid w:val="17F59912"/>
    <w:rsid w:val="181D13A9"/>
    <w:rsid w:val="1884E8FA"/>
    <w:rsid w:val="18FCF58E"/>
    <w:rsid w:val="19425F69"/>
    <w:rsid w:val="19F12765"/>
    <w:rsid w:val="1A4AA58B"/>
    <w:rsid w:val="1ABF7002"/>
    <w:rsid w:val="1AC19DC4"/>
    <w:rsid w:val="1ADE7292"/>
    <w:rsid w:val="1BAA9B7C"/>
    <w:rsid w:val="1BD5503F"/>
    <w:rsid w:val="1C14D26F"/>
    <w:rsid w:val="1C292433"/>
    <w:rsid w:val="1C9573DD"/>
    <w:rsid w:val="1C9C1915"/>
    <w:rsid w:val="1CCF889E"/>
    <w:rsid w:val="1D6149F4"/>
    <w:rsid w:val="1D6A5F65"/>
    <w:rsid w:val="1E09B726"/>
    <w:rsid w:val="1E6508B3"/>
    <w:rsid w:val="1EC0A277"/>
    <w:rsid w:val="1FE15A35"/>
    <w:rsid w:val="1FF15E3F"/>
    <w:rsid w:val="207E0C9F"/>
    <w:rsid w:val="2083F083"/>
    <w:rsid w:val="208654C5"/>
    <w:rsid w:val="20B06ECB"/>
    <w:rsid w:val="20B75E6A"/>
    <w:rsid w:val="21A8937A"/>
    <w:rsid w:val="223068BD"/>
    <w:rsid w:val="2325A447"/>
    <w:rsid w:val="232C242A"/>
    <w:rsid w:val="23B3561F"/>
    <w:rsid w:val="23DA58FA"/>
    <w:rsid w:val="23F09B57"/>
    <w:rsid w:val="246195E3"/>
    <w:rsid w:val="246A35F8"/>
    <w:rsid w:val="249E302F"/>
    <w:rsid w:val="24A79D63"/>
    <w:rsid w:val="25C2F1F8"/>
    <w:rsid w:val="26171C53"/>
    <w:rsid w:val="2655CD79"/>
    <w:rsid w:val="26E244E1"/>
    <w:rsid w:val="26E2B487"/>
    <w:rsid w:val="274F6C63"/>
    <w:rsid w:val="277D78AB"/>
    <w:rsid w:val="287D34F1"/>
    <w:rsid w:val="288B6584"/>
    <w:rsid w:val="2919490C"/>
    <w:rsid w:val="295882F1"/>
    <w:rsid w:val="29CE07F0"/>
    <w:rsid w:val="2BAC8698"/>
    <w:rsid w:val="2BEB5EE8"/>
    <w:rsid w:val="2C6913B3"/>
    <w:rsid w:val="2D7D4A80"/>
    <w:rsid w:val="2DDC0352"/>
    <w:rsid w:val="2E73085B"/>
    <w:rsid w:val="2E87ABB5"/>
    <w:rsid w:val="2F0783E3"/>
    <w:rsid w:val="2FC6DF33"/>
    <w:rsid w:val="30D2735A"/>
    <w:rsid w:val="30EB9BB7"/>
    <w:rsid w:val="30F7C5F2"/>
    <w:rsid w:val="3118F1D2"/>
    <w:rsid w:val="3187BC83"/>
    <w:rsid w:val="3239BFF7"/>
    <w:rsid w:val="325630FE"/>
    <w:rsid w:val="32876C18"/>
    <w:rsid w:val="328AD6CE"/>
    <w:rsid w:val="32ADAA1F"/>
    <w:rsid w:val="32F72B52"/>
    <w:rsid w:val="330FA06A"/>
    <w:rsid w:val="336F26F6"/>
    <w:rsid w:val="33D91A8B"/>
    <w:rsid w:val="3426A72F"/>
    <w:rsid w:val="34299337"/>
    <w:rsid w:val="35256475"/>
    <w:rsid w:val="354F13C0"/>
    <w:rsid w:val="35AB7463"/>
    <w:rsid w:val="36238E98"/>
    <w:rsid w:val="36A1B6AF"/>
    <w:rsid w:val="36E99AF4"/>
    <w:rsid w:val="36FB072E"/>
    <w:rsid w:val="3721975F"/>
    <w:rsid w:val="3745A19E"/>
    <w:rsid w:val="375ADD3B"/>
    <w:rsid w:val="37C8F2B3"/>
    <w:rsid w:val="37CC044D"/>
    <w:rsid w:val="37DC5D7E"/>
    <w:rsid w:val="380355AB"/>
    <w:rsid w:val="383EEBBB"/>
    <w:rsid w:val="399A97BD"/>
    <w:rsid w:val="39DC96CC"/>
    <w:rsid w:val="3A66066D"/>
    <w:rsid w:val="3A8F9E32"/>
    <w:rsid w:val="3AD32ABD"/>
    <w:rsid w:val="3AF6A4AE"/>
    <w:rsid w:val="3B6DE9FD"/>
    <w:rsid w:val="3B9B87FF"/>
    <w:rsid w:val="3BC3853A"/>
    <w:rsid w:val="3C140A9F"/>
    <w:rsid w:val="3CCC59A8"/>
    <w:rsid w:val="3D14378E"/>
    <w:rsid w:val="3D844E28"/>
    <w:rsid w:val="3DABE9E8"/>
    <w:rsid w:val="3E5DA6A7"/>
    <w:rsid w:val="4019F026"/>
    <w:rsid w:val="40214155"/>
    <w:rsid w:val="404089B6"/>
    <w:rsid w:val="40D349C4"/>
    <w:rsid w:val="40E8E382"/>
    <w:rsid w:val="410DF062"/>
    <w:rsid w:val="41E55932"/>
    <w:rsid w:val="42536DF4"/>
    <w:rsid w:val="429F7230"/>
    <w:rsid w:val="438D15B0"/>
    <w:rsid w:val="441F73F0"/>
    <w:rsid w:val="4428256C"/>
    <w:rsid w:val="44DBB32A"/>
    <w:rsid w:val="450C1883"/>
    <w:rsid w:val="4593E1C0"/>
    <w:rsid w:val="45B45958"/>
    <w:rsid w:val="45E088E0"/>
    <w:rsid w:val="4603B6C9"/>
    <w:rsid w:val="4738B2D1"/>
    <w:rsid w:val="474B02F3"/>
    <w:rsid w:val="47708C05"/>
    <w:rsid w:val="477DD2A1"/>
    <w:rsid w:val="47857D7B"/>
    <w:rsid w:val="47A56CDD"/>
    <w:rsid w:val="47AC51B0"/>
    <w:rsid w:val="47C24E20"/>
    <w:rsid w:val="48A60001"/>
    <w:rsid w:val="48DAB4F0"/>
    <w:rsid w:val="48DF57A7"/>
    <w:rsid w:val="48FEC855"/>
    <w:rsid w:val="48FF2A74"/>
    <w:rsid w:val="49469122"/>
    <w:rsid w:val="4970EC1E"/>
    <w:rsid w:val="49A3DE62"/>
    <w:rsid w:val="49B2CC4B"/>
    <w:rsid w:val="49FC9DD4"/>
    <w:rsid w:val="4A1790AC"/>
    <w:rsid w:val="4A2AD760"/>
    <w:rsid w:val="4A34F15C"/>
    <w:rsid w:val="4A7B9557"/>
    <w:rsid w:val="4AA0660B"/>
    <w:rsid w:val="4AE74C67"/>
    <w:rsid w:val="4B12551A"/>
    <w:rsid w:val="4BE1039B"/>
    <w:rsid w:val="4C16F869"/>
    <w:rsid w:val="4D1F0CBE"/>
    <w:rsid w:val="4D8ECBF8"/>
    <w:rsid w:val="4DD9A711"/>
    <w:rsid w:val="4E5BEBF6"/>
    <w:rsid w:val="4EBADD1F"/>
    <w:rsid w:val="4FDABF69"/>
    <w:rsid w:val="50220BBA"/>
    <w:rsid w:val="506D6532"/>
    <w:rsid w:val="50C66CBA"/>
    <w:rsid w:val="50CD6E68"/>
    <w:rsid w:val="50D5AEE3"/>
    <w:rsid w:val="50D65903"/>
    <w:rsid w:val="510C0FA9"/>
    <w:rsid w:val="511317E4"/>
    <w:rsid w:val="517667AE"/>
    <w:rsid w:val="51FE5F83"/>
    <w:rsid w:val="525CB7B7"/>
    <w:rsid w:val="52717F44"/>
    <w:rsid w:val="52F5D78C"/>
    <w:rsid w:val="533E7570"/>
    <w:rsid w:val="53B992FB"/>
    <w:rsid w:val="53BD2DD1"/>
    <w:rsid w:val="54743772"/>
    <w:rsid w:val="5532ABBD"/>
    <w:rsid w:val="55847AB6"/>
    <w:rsid w:val="55A96555"/>
    <w:rsid w:val="55E66B1C"/>
    <w:rsid w:val="5608A9D1"/>
    <w:rsid w:val="560BEBCD"/>
    <w:rsid w:val="565B25E0"/>
    <w:rsid w:val="5779AE48"/>
    <w:rsid w:val="58238B40"/>
    <w:rsid w:val="58B7B3B9"/>
    <w:rsid w:val="58EC7922"/>
    <w:rsid w:val="59012535"/>
    <w:rsid w:val="5975E10A"/>
    <w:rsid w:val="59782E77"/>
    <w:rsid w:val="5A3D1B35"/>
    <w:rsid w:val="5AE378F6"/>
    <w:rsid w:val="5AEAB263"/>
    <w:rsid w:val="5B2C2972"/>
    <w:rsid w:val="5BDD75B2"/>
    <w:rsid w:val="5C0B64CE"/>
    <w:rsid w:val="5C18618A"/>
    <w:rsid w:val="5C3D4A48"/>
    <w:rsid w:val="5E18EEA9"/>
    <w:rsid w:val="5E31B64B"/>
    <w:rsid w:val="5E4D0F68"/>
    <w:rsid w:val="5E7A8E22"/>
    <w:rsid w:val="5EC3F3B9"/>
    <w:rsid w:val="5EDF0359"/>
    <w:rsid w:val="5F224293"/>
    <w:rsid w:val="5F4A615A"/>
    <w:rsid w:val="6030A6D6"/>
    <w:rsid w:val="60BEA6C0"/>
    <w:rsid w:val="60CAFB2E"/>
    <w:rsid w:val="61294228"/>
    <w:rsid w:val="61D5C663"/>
    <w:rsid w:val="62024A0D"/>
    <w:rsid w:val="6228AA0D"/>
    <w:rsid w:val="63274E39"/>
    <w:rsid w:val="635C6507"/>
    <w:rsid w:val="638C6EA6"/>
    <w:rsid w:val="64485C2D"/>
    <w:rsid w:val="6466F9E5"/>
    <w:rsid w:val="65B5209F"/>
    <w:rsid w:val="65C93C3C"/>
    <w:rsid w:val="665FEC78"/>
    <w:rsid w:val="667F64D5"/>
    <w:rsid w:val="66919DEB"/>
    <w:rsid w:val="66CAD7F7"/>
    <w:rsid w:val="672E6BFC"/>
    <w:rsid w:val="682D6E4C"/>
    <w:rsid w:val="685B884F"/>
    <w:rsid w:val="686FDB87"/>
    <w:rsid w:val="68E9D7A0"/>
    <w:rsid w:val="6A6F8BA9"/>
    <w:rsid w:val="6AA25979"/>
    <w:rsid w:val="6B245DF6"/>
    <w:rsid w:val="6B45D376"/>
    <w:rsid w:val="6B650F0E"/>
    <w:rsid w:val="6B768C90"/>
    <w:rsid w:val="6C3AA0BF"/>
    <w:rsid w:val="6C488BEA"/>
    <w:rsid w:val="6C7B4145"/>
    <w:rsid w:val="6C99684F"/>
    <w:rsid w:val="6CD4596E"/>
    <w:rsid w:val="6D091FEA"/>
    <w:rsid w:val="6D5A3A54"/>
    <w:rsid w:val="6D65B7F6"/>
    <w:rsid w:val="6DB2470D"/>
    <w:rsid w:val="6E392B08"/>
    <w:rsid w:val="6E4B02BB"/>
    <w:rsid w:val="6EC90097"/>
    <w:rsid w:val="6F38BEB7"/>
    <w:rsid w:val="6F645169"/>
    <w:rsid w:val="7027984F"/>
    <w:rsid w:val="707C168C"/>
    <w:rsid w:val="70F4E985"/>
    <w:rsid w:val="712267D9"/>
    <w:rsid w:val="715C730E"/>
    <w:rsid w:val="71B4859B"/>
    <w:rsid w:val="71C368B0"/>
    <w:rsid w:val="71CA1F6E"/>
    <w:rsid w:val="720BB64D"/>
    <w:rsid w:val="7217E885"/>
    <w:rsid w:val="7272862E"/>
    <w:rsid w:val="72FCC1A2"/>
    <w:rsid w:val="735F3911"/>
    <w:rsid w:val="73CD80EE"/>
    <w:rsid w:val="742D9B4F"/>
    <w:rsid w:val="743D5347"/>
    <w:rsid w:val="744BC91E"/>
    <w:rsid w:val="7483F595"/>
    <w:rsid w:val="74EB0FF7"/>
    <w:rsid w:val="75597C86"/>
    <w:rsid w:val="75A95211"/>
    <w:rsid w:val="75C7806B"/>
    <w:rsid w:val="75DF2FBD"/>
    <w:rsid w:val="75F8B299"/>
    <w:rsid w:val="75FB5ECB"/>
    <w:rsid w:val="76C5659D"/>
    <w:rsid w:val="779E0E3F"/>
    <w:rsid w:val="784F8BB9"/>
    <w:rsid w:val="787E04CB"/>
    <w:rsid w:val="79240D81"/>
    <w:rsid w:val="7967B8B1"/>
    <w:rsid w:val="79CE7A95"/>
    <w:rsid w:val="7A8E6621"/>
    <w:rsid w:val="7A9431B3"/>
    <w:rsid w:val="7AF33719"/>
    <w:rsid w:val="7BAF8884"/>
    <w:rsid w:val="7BB50F96"/>
    <w:rsid w:val="7BE7C9B5"/>
    <w:rsid w:val="7C8F077A"/>
    <w:rsid w:val="7CA54DB5"/>
    <w:rsid w:val="7D061B57"/>
    <w:rsid w:val="7D0E08DD"/>
    <w:rsid w:val="7DF42766"/>
    <w:rsid w:val="7EA1EBB8"/>
    <w:rsid w:val="7F74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ADED"/>
  <w15:docId w15:val="{AED40C6C-7365-4551-8AD0-FA6887A2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b/>
      <w:i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b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eastAsia="Times New Roman" w:cs="Times New Roman"/>
      <w:b/>
      <w:color w:val="8B8D09"/>
      <w:sz w:val="28"/>
      <w:lang w:eastAsia="en-US"/>
    </w:rPr>
  </w:style>
  <w:style w:type="character" w:customStyle="1" w:styleId="Heading2Char">
    <w:name w:val="Heading 2 Char"/>
    <w:basedOn w:val="DefaultParagraphFont"/>
    <w:rPr>
      <w:rFonts w:eastAsia="Times New Roman" w:cs="Times New Roman"/>
      <w:b/>
      <w:color w:val="8B8D09"/>
      <w:sz w:val="26"/>
      <w:lang w:eastAsia="en-US"/>
    </w:rPr>
  </w:style>
  <w:style w:type="character" w:customStyle="1" w:styleId="Heading3Char">
    <w:name w:val="Heading 3 Char"/>
    <w:basedOn w:val="DefaultParagraphFont"/>
    <w:rPr>
      <w:rFonts w:eastAsia="Times New Roman" w:cs="Times New Roman"/>
      <w:b/>
      <w:color w:val="8B8D09"/>
      <w:sz w:val="22"/>
      <w:lang w:eastAsia="en-US"/>
    </w:rPr>
  </w:style>
  <w:style w:type="character" w:customStyle="1" w:styleId="Heading4Char">
    <w:name w:val="Heading 4 Char"/>
    <w:basedOn w:val="DefaultParagraphFont"/>
    <w:rPr>
      <w:rFonts w:ascii="Cambria" w:hAnsi="Cambria" w:cs="Times New Roman"/>
      <w:b/>
      <w:i/>
      <w:color w:val="4F81BD"/>
      <w:sz w:val="24"/>
    </w:rPr>
  </w:style>
  <w:style w:type="paragraph" w:customStyle="1" w:styleId="Contents">
    <w:name w:val="Contents"/>
    <w:basedOn w:val="Normal"/>
    <w:pPr>
      <w:spacing w:after="120"/>
    </w:pPr>
    <w:rPr>
      <w:b/>
      <w:color w:val="8B8D09"/>
      <w:sz w:val="28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pPr>
      <w:spacing w:line="276" w:lineRule="auto"/>
    </w:pPr>
    <w:rPr>
      <w:rFonts w:ascii="Cambria" w:hAnsi="Cambria"/>
      <w:color w:val="365F91"/>
      <w:sz w:val="28"/>
      <w:lang w:val="en-US"/>
    </w:rPr>
  </w:style>
  <w:style w:type="paragraph" w:styleId="TOC3">
    <w:name w:val="toc 3"/>
    <w:basedOn w:val="Normal"/>
    <w:next w:val="Normal"/>
    <w:autoRedefine/>
    <w:pPr>
      <w:ind w:left="480"/>
    </w:pPr>
  </w:style>
  <w:style w:type="paragraph" w:styleId="TOC1">
    <w:name w:val="toc 1"/>
    <w:basedOn w:val="Normal"/>
    <w:next w:val="Normal"/>
    <w:autoRedefine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cs="Times New Roman"/>
      <w:sz w:val="22"/>
      <w:lang w:eastAsia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cs="Times New Roman"/>
      <w:sz w:val="22"/>
      <w:lang w:eastAsia="en-US"/>
    </w:rPr>
  </w:style>
  <w:style w:type="character" w:customStyle="1" w:styleId="TableTextCharChar">
    <w:name w:val="Table Text Char Char"/>
    <w:rPr>
      <w:sz w:val="22"/>
      <w:lang w:eastAsia="en-US"/>
    </w:rPr>
  </w:style>
  <w:style w:type="paragraph" w:customStyle="1" w:styleId="TableText">
    <w:name w:val="Table Text"/>
    <w:basedOn w:val="Normal"/>
    <w:pPr>
      <w:spacing w:before="60" w:after="80"/>
    </w:pPr>
    <w:rPr>
      <w:sz w:val="22"/>
    </w:rPr>
  </w:style>
  <w:style w:type="paragraph" w:styleId="TOC2">
    <w:name w:val="toc 2"/>
    <w:basedOn w:val="Normal"/>
    <w:next w:val="Normal"/>
    <w:autoRedefine/>
    <w:pPr>
      <w:ind w:left="240"/>
    </w:pPr>
  </w:style>
  <w:style w:type="character" w:styleId="FootnoteReference">
    <w:name w:val="footnote reference"/>
    <w:basedOn w:val="DefaultParagraphFont"/>
    <w:rPr>
      <w:rFonts w:cs="Times New Roman"/>
      <w:position w:val="0"/>
      <w:vertAlign w:val="superscript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Cs w:val="24"/>
      <w:lang w:eastAsia="en-GB"/>
    </w:rPr>
  </w:style>
  <w:style w:type="character" w:customStyle="1" w:styleId="NormalWebChar">
    <w:name w:val="Normal (Web) Char"/>
    <w:rPr>
      <w:rFonts w:ascii="Times New Roman" w:hAnsi="Times New Roman"/>
      <w:sz w:val="24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  <w:rPr>
      <w:rFonts w:cs="Times New Roman"/>
      <w:lang w:eastAsia="en-US"/>
    </w:rPr>
  </w:style>
  <w:style w:type="character" w:styleId="CommentReference">
    <w:name w:val="annotation reference"/>
    <w:basedOn w:val="DefaultParagraphFont"/>
    <w:rPr>
      <w:rFonts w:cs="Times New Roman"/>
      <w:sz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cs="Times New Roman"/>
      <w:b/>
      <w:lang w:eastAsia="en-US"/>
    </w:rPr>
  </w:style>
  <w:style w:type="character" w:styleId="Strong">
    <w:name w:val="Strong"/>
    <w:basedOn w:val="DefaultParagraphFont"/>
    <w:rPr>
      <w:rFonts w:cs="Times New Roman"/>
      <w:b/>
    </w:rPr>
  </w:style>
  <w:style w:type="paragraph" w:styleId="NoSpacing">
    <w:name w:val="No Spacing"/>
    <w:pPr>
      <w:suppressAutoHyphens/>
    </w:pPr>
    <w:rPr>
      <w:rFonts w:cs="Times New Roman"/>
      <w:sz w:val="24"/>
      <w:szCs w:val="22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XDocReportEmptyText">
    <w:name w:val="XDocReport_EmptyText"/>
  </w:style>
  <w:style w:type="character" w:customStyle="1" w:styleId="XDocReportBold">
    <w:name w:val="XDocReport_Bold"/>
    <w:rPr>
      <w:b/>
    </w:rPr>
  </w:style>
  <w:style w:type="character" w:customStyle="1" w:styleId="XDocReportItalic">
    <w:name w:val="XDocReport_Italic"/>
    <w:rPr>
      <w:i/>
    </w:rPr>
  </w:style>
  <w:style w:type="character" w:customStyle="1" w:styleId="XDocReportUnderline">
    <w:name w:val="XDocReport_Underline"/>
    <w:rPr>
      <w:u w:val="single"/>
    </w:rPr>
  </w:style>
  <w:style w:type="character" w:customStyle="1" w:styleId="XDocReportStrike">
    <w:name w:val="XDocReport_Strike"/>
    <w:rPr>
      <w:strike/>
      <w:u w:val="none"/>
    </w:rPr>
  </w:style>
  <w:style w:type="character" w:customStyle="1" w:styleId="XDocReportSubscript">
    <w:name w:val="XDocReport_Subscript"/>
    <w:rPr>
      <w:position w:val="0"/>
      <w:vertAlign w:val="subscript"/>
    </w:rPr>
  </w:style>
  <w:style w:type="character" w:customStyle="1" w:styleId="XDocReportSuperscript">
    <w:name w:val="XDocReport_Superscript"/>
    <w:rPr>
      <w:position w:val="0"/>
      <w:vertAlign w:val="superscript"/>
    </w:rPr>
  </w:style>
  <w:style w:type="paragraph" w:customStyle="1" w:styleId="XDocReportParaBreakBefore">
    <w:name w:val="XDocReport_ParaBreakBefore"/>
    <w:pPr>
      <w:pageBreakBefore/>
    </w:pPr>
  </w:style>
  <w:style w:type="paragraph" w:customStyle="1" w:styleId="XDocReportParaBreakAfter">
    <w:name w:val="XDocReport_ParaBreakAfter"/>
  </w:style>
  <w:style w:type="paragraph" w:customStyle="1" w:styleId="XDocReportOLP">
    <w:name w:val="XDocReport_OL_P"/>
    <w:pPr>
      <w:numPr>
        <w:numId w:val="7"/>
      </w:numPr>
    </w:pPr>
  </w:style>
  <w:style w:type="paragraph" w:customStyle="1" w:styleId="XDocReportULP">
    <w:name w:val="XDocReport_UL_P"/>
    <w:pPr>
      <w:numPr>
        <w:numId w:val="8"/>
      </w:numPr>
    </w:pPr>
  </w:style>
  <w:style w:type="numbering" w:customStyle="1" w:styleId="XDocReportOL">
    <w:name w:val="XDocReport_OL"/>
    <w:basedOn w:val="NoList"/>
    <w:pPr>
      <w:numPr>
        <w:numId w:val="7"/>
      </w:numPr>
    </w:pPr>
  </w:style>
  <w:style w:type="numbering" w:customStyle="1" w:styleId="XDocReportUL">
    <w:name w:val="XDocReport_UL"/>
    <w:basedOn w:val="NoList"/>
    <w:pPr>
      <w:numPr>
        <w:numId w:val="8"/>
      </w:numPr>
    </w:pPr>
  </w:style>
  <w:style w:type="character" w:customStyle="1" w:styleId="normaltextrun">
    <w:name w:val="normaltextrun"/>
    <w:basedOn w:val="DefaultParagraphFont"/>
    <w:rsid w:val="00C50DB6"/>
  </w:style>
  <w:style w:type="character" w:customStyle="1" w:styleId="eop">
    <w:name w:val="eop"/>
    <w:basedOn w:val="DefaultParagraphFont"/>
    <w:rsid w:val="00131C54"/>
  </w:style>
  <w:style w:type="character" w:styleId="Mention">
    <w:name w:val="Mention"/>
    <w:basedOn w:val="DefaultParagraphFont"/>
    <w:uiPriority w:val="99"/>
    <w:unhideWhenUsed/>
    <w:rsid w:val="00D50D2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50D2A"/>
    <w:pPr>
      <w:autoSpaceDN/>
      <w:textAlignment w:val="auto"/>
    </w:pPr>
    <w:rPr>
      <w:rFonts w:cs="Times New Roman"/>
      <w:sz w:val="24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14EE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v.uk/defra" TargetMode="External"/><Relationship Id="rId1" Type="http://schemas.openxmlformats.org/officeDocument/2006/relationships/hyperlink" Target="mailto:correspondence.section@defra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000020\Downloads\362ED0A5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4558F16-51E7-4EA7-923C-DC9620184FD4}">
    <t:Anchor>
      <t:Comment id="1895566257"/>
    </t:Anchor>
    <t:History>
      <t:Event id="{9F584529-611F-45DC-8A8D-4976CF7F9AA4}" time="2024-02-16T10:44:55.597Z">
        <t:Attribution userId="S::timotheus.baptiste@defra.gov.uk::39182836-475c-4c16-92bb-ccc24128b5e8" userProvider="AD" userName="Jn Baptiste, Timotheus"/>
        <t:Anchor>
          <t:Comment id="2059788687"/>
        </t:Anchor>
        <t:Create/>
      </t:Event>
      <t:Event id="{E03B006A-F473-487F-AAC6-BDDAE9516A7D}" time="2024-02-16T10:44:55.597Z">
        <t:Attribution userId="S::timotheus.baptiste@defra.gov.uk::39182836-475c-4c16-92bb-ccc24128b5e8" userProvider="AD" userName="Jn Baptiste, Timotheus"/>
        <t:Anchor>
          <t:Comment id="2059788687"/>
        </t:Anchor>
        <t:Assign userId="S::Erica.Ward@defra.gov.uk::fecd7e9e-0d30-4386-85d5-8ef8fe364962" userProvider="AD" userName="Ward, Erica"/>
      </t:Event>
      <t:Event id="{CE018878-12DC-441A-A0D2-66124F1BC53F}" time="2024-02-16T10:44:55.597Z">
        <t:Attribution userId="S::timotheus.baptiste@defra.gov.uk::39182836-475c-4c16-92bb-ccc24128b5e8" userProvider="AD" userName="Jn Baptiste, Timotheus"/>
        <t:Anchor>
          <t:Comment id="2059788687"/>
        </t:Anchor>
        <t:SetTitle title="@Ward, Erica - Grateful for your review of the added text. Thank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axCatchAllLabel xmlns="662745e8-e224-48e8-a2e3-254862b8c2f5" xsi:nil="true"/>
    <Topic xmlns="662745e8-e224-48e8-a2e3-254862b8c2f5">Diffuse_Ag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55</Value>
      <Value>56</Value>
      <Value>44</Value>
      <Value>50</Value>
      <Value>49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Water Quality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DA631E1669037C49A8C28899C092EA6E" ma:contentTypeVersion="33" ma:contentTypeDescription="Create a new document." ma:contentTypeScope="" ma:versionID="1b9bbc8c8a11b07ea21b7ba024b7d26d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4ac62125-a36e-4350-b5e1-6e664554fd7a" xmlns:ns4="6dfd283e-d7c6-4db4-b263-522c893cd078" targetNamespace="http://schemas.microsoft.com/office/2006/metadata/properties" ma:root="true" ma:fieldsID="581626a1584eb85bcdb2dcd8f934d1b2" ns1:_="" ns2:_="" ns3:_="" ns4:_="">
    <xsd:import namespace="http://schemas.microsoft.com/sharepoint/v3"/>
    <xsd:import namespace="662745e8-e224-48e8-a2e3-254862b8c2f5"/>
    <xsd:import namespace="4ac62125-a36e-4350-b5e1-6e664554fd7a"/>
    <xsd:import namespace="6dfd283e-d7c6-4db4-b263-522c893cd07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d3b982b-937b-48a2-b573-57cfdb47233f}" ma:internalName="TaxCatchAll" ma:showField="CatchAllData" ma:web="6dfd283e-d7c6-4db4-b263-522c893cd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d3b982b-937b-48a2-b573-57cfdb47233f}" ma:internalName="TaxCatchAllLabel" ma:readOnly="true" ma:showField="CatchAllDataLabel" ma:web="6dfd283e-d7c6-4db4-b263-522c893cd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Water Quality" ma:internalName="Team" ma:readOnly="false">
      <xsd:simpleType>
        <xsd:restriction base="dms:Text"/>
      </xsd:simpleType>
    </xsd:element>
    <xsd:element name="Topic" ma:index="20" nillable="true" ma:displayName="Topic" ma:default="Water (Special Measures) Bill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62125-a36e-4350-b5e1-6e664554f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d283e-d7c6-4db4-b263-522c893cd078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8505C-3793-4EBB-94A8-9E7011371B0F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E152A7D-BA22-4AB0-BAF5-5A35CE2353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FD1FA-A193-4140-A0A8-096E4EE2DFB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B27B0D4-06CC-40F6-B990-C2B5D83CE7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C7EEAA-0EB0-40A2-840E-6635BD8C6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4ac62125-a36e-4350-b5e1-6e664554fd7a"/>
    <ds:schemaRef ds:uri="6dfd283e-d7c6-4db4-b263-522c893cd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362ED0A5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Woodhouse, Kevin (Defra)</dc:creator>
  <cp:keywords/>
  <dc:description/>
  <cp:lastModifiedBy>Rawlings, Louis</cp:lastModifiedBy>
  <cp:revision>2</cp:revision>
  <cp:lastPrinted>2022-10-28T11:49:00Z</cp:lastPrinted>
  <dcterms:created xsi:type="dcterms:W3CDTF">2025-02-05T17:46:00Z</dcterms:created>
  <dcterms:modified xsi:type="dcterms:W3CDTF">2025-02-05T17:46:00Z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ase-environment-key">
    <vt:lpwstr>DEFRA_LIVE</vt:lpwstr>
  </property>
  <property fmtid="{D5CDD505-2E9C-101B-9397-08002B2CF9AE}" pid="3" name="ecase-sync-id">
    <vt:lpwstr>1848823</vt:lpwstr>
  </property>
  <property fmtid="{D5CDD505-2E9C-101B-9397-08002B2CF9AE}" pid="4" name="ecase-case-folder-name">
    <vt:lpwstr>MC2024/02515</vt:lpwstr>
  </property>
  <property fmtid="{D5CDD505-2E9C-101B-9397-08002B2CF9AE}" pid="5" name="ecase-environment-folder-name">
    <vt:lpwstr>Department for Environment, Food &amp; Rural Affairs</vt:lpwstr>
  </property>
  <property fmtid="{D5CDD505-2E9C-101B-9397-08002B2CF9AE}" pid="6" name="ecase-document-name">
    <vt:lpwstr>RM MC_MC2024_02515</vt:lpwstr>
  </property>
  <property fmtid="{D5CDD505-2E9C-101B-9397-08002B2CF9AE}" pid="7" name="ecase-document-version">
    <vt:lpwstr>0</vt:lpwstr>
  </property>
  <property fmtid="{D5CDD505-2E9C-101B-9397-08002B2CF9AE}" pid="8" name="ecase-optional-params">
    <vt:lpwstr/>
  </property>
  <property fmtid="{D5CDD505-2E9C-101B-9397-08002B2CF9AE}" pid="9" name="ContentTypeId">
    <vt:lpwstr>0x010100A5BF1C78D9F64B679A5EBDE1C6598EBC0100DA631E1669037C49A8C28899C092EA6E</vt:lpwstr>
  </property>
  <property fmtid="{D5CDD505-2E9C-101B-9397-08002B2CF9AE}" pid="10" name="InformationType">
    <vt:lpwstr/>
  </property>
  <property fmtid="{D5CDD505-2E9C-101B-9397-08002B2CF9AE}" pid="11" name="Distribution">
    <vt:lpwstr>56;#Internal Core Defra|836ac8df-3ab9-4c95-a1f0-07f825804935</vt:lpwstr>
  </property>
  <property fmtid="{D5CDD505-2E9C-101B-9397-08002B2CF9AE}" pid="12" name="MediaServiceImageTags">
    <vt:lpwstr/>
  </property>
  <property fmtid="{D5CDD505-2E9C-101B-9397-08002B2CF9AE}" pid="13" name="SecurityClassification">
    <vt:lpwstr/>
  </property>
  <property fmtid="{D5CDD505-2E9C-101B-9397-08002B2CF9AE}" pid="14" name="HOCopyrightLevel">
    <vt:lpwstr>50;#Crown|69589897-2828-4761-976e-717fd8e631c9</vt:lpwstr>
  </property>
  <property fmtid="{D5CDD505-2E9C-101B-9397-08002B2CF9AE}" pid="15" name="HOGovernmentSecurityClassification">
    <vt:lpwstr>49;#Official|14c80daa-741b-422c-9722-f71693c9ede4</vt:lpwstr>
  </property>
  <property fmtid="{D5CDD505-2E9C-101B-9397-08002B2CF9AE}" pid="16" name="OrganisationalUnit">
    <vt:lpwstr>44;#Core Defra|026223dd-2e56-4615-868d-7c5bfd566810</vt:lpwstr>
  </property>
  <property fmtid="{D5CDD505-2E9C-101B-9397-08002B2CF9AE}" pid="17" name="Directorate">
    <vt:lpwstr/>
  </property>
  <property fmtid="{D5CDD505-2E9C-101B-9397-08002B2CF9AE}" pid="18" name="lcf76f155ced4ddcb4097134ff3c332f">
    <vt:lpwstr/>
  </property>
  <property fmtid="{D5CDD505-2E9C-101B-9397-08002B2CF9AE}" pid="19" name="HOSiteType">
    <vt:lpwstr>55;#Team|ff0485df-0575-416f-802f-e999165821b7</vt:lpwstr>
  </property>
</Properties>
</file>